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6F27">
      <w:pPr>
        <w:jc w:val="center"/>
        <w:rPr>
          <w:rFonts w:ascii="Arial" w:eastAsia="Times New Roman" w:hAnsi="Arial" w:cs="Arial"/>
          <w:b/>
          <w:bCs/>
          <w:spacing w:val="5"/>
          <w:szCs w:val="24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softHyphen/>
      </w:r>
      <w:r w:rsidR="00C02B73">
        <w:rPr>
          <w:rFonts w:ascii="Arial" w:eastAsia="Times New Roman" w:hAnsi="Arial" w:cs="Arial"/>
          <w:b/>
          <w:bCs/>
          <w:spacing w:val="5"/>
          <w:szCs w:val="24"/>
        </w:rPr>
        <w:t xml:space="preserve">CHEM 121 </w:t>
      </w:r>
      <w:proofErr w:type="gramStart"/>
      <w:r w:rsidR="00C02B73">
        <w:rPr>
          <w:rFonts w:ascii="Arial" w:eastAsia="Times New Roman" w:hAnsi="Arial" w:cs="Arial"/>
          <w:b/>
          <w:bCs/>
          <w:spacing w:val="5"/>
          <w:szCs w:val="24"/>
          <w:highlight w:val="yellow"/>
        </w:rPr>
        <w:t>winter</w:t>
      </w:r>
      <w:proofErr w:type="gramEnd"/>
      <w:r w:rsidR="00C02B73">
        <w:rPr>
          <w:rFonts w:ascii="Arial" w:eastAsia="Times New Roman" w:hAnsi="Arial" w:cs="Arial"/>
          <w:b/>
          <w:bCs/>
          <w:spacing w:val="5"/>
          <w:szCs w:val="24"/>
        </w:rPr>
        <w:t xml:space="preserve"> 201</w:t>
      </w:r>
      <w:r>
        <w:rPr>
          <w:rFonts w:ascii="Arial" w:eastAsia="Times New Roman" w:hAnsi="Arial" w:cs="Arial"/>
          <w:b/>
          <w:bCs/>
          <w:spacing w:val="5"/>
          <w:szCs w:val="24"/>
        </w:rPr>
        <w:t>1</w:t>
      </w:r>
      <w:r w:rsidR="00C02B73">
        <w:rPr>
          <w:rFonts w:ascii="Arial" w:eastAsia="Times New Roman" w:hAnsi="Arial" w:cs="Arial"/>
          <w:b/>
          <w:bCs/>
          <w:spacing w:val="5"/>
          <w:szCs w:val="24"/>
        </w:rPr>
        <w:t>-</w:t>
      </w:r>
      <w:r w:rsidR="00FC25C1">
        <w:rPr>
          <w:rFonts w:ascii="Arial" w:eastAsia="Times New Roman" w:hAnsi="Arial" w:cs="Arial"/>
          <w:b/>
          <w:bCs/>
          <w:spacing w:val="5"/>
          <w:szCs w:val="24"/>
        </w:rPr>
        <w:t>20</w:t>
      </w:r>
      <w:r w:rsidR="00C02B73">
        <w:rPr>
          <w:rFonts w:ascii="Arial" w:eastAsia="Times New Roman" w:hAnsi="Arial" w:cs="Arial"/>
          <w:b/>
          <w:bCs/>
          <w:spacing w:val="5"/>
          <w:szCs w:val="24"/>
        </w:rPr>
        <w:t>1</w:t>
      </w:r>
      <w:r>
        <w:rPr>
          <w:rFonts w:ascii="Arial" w:eastAsia="Times New Roman" w:hAnsi="Arial" w:cs="Arial"/>
          <w:b/>
          <w:bCs/>
          <w:spacing w:val="5"/>
          <w:szCs w:val="24"/>
        </w:rPr>
        <w:t>2</w:t>
      </w:r>
      <w:r w:rsidR="00C02B73">
        <w:rPr>
          <w:rFonts w:ascii="Arial" w:eastAsia="Times New Roman" w:hAnsi="Arial" w:cs="Arial"/>
          <w:b/>
          <w:bCs/>
          <w:spacing w:val="5"/>
          <w:szCs w:val="24"/>
        </w:rPr>
        <w:t>,</w:t>
      </w:r>
    </w:p>
    <w:p w:rsidR="00000000" w:rsidRDefault="00C02B73">
      <w:pPr>
        <w:jc w:val="center"/>
        <w:rPr>
          <w:rFonts w:ascii="Arial" w:hAnsi="Arial" w:cs="Arial"/>
          <w:b/>
          <w:bCs/>
          <w:spacing w:val="5"/>
          <w:sz w:val="20"/>
        </w:rPr>
      </w:pPr>
      <w:r>
        <w:rPr>
          <w:rFonts w:ascii="Arial" w:eastAsia="Times New Roman" w:hAnsi="Arial" w:cs="Arial"/>
          <w:b/>
          <w:bCs/>
          <w:spacing w:val="5"/>
          <w:szCs w:val="24"/>
        </w:rPr>
        <w:t>Introduction to Organic Chemistry and Biochemistry</w:t>
      </w:r>
    </w:p>
    <w:p w:rsidR="00000000" w:rsidRDefault="00C02B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6600CC"/>
          <w:spacing w:val="5"/>
          <w:u w:val="single"/>
        </w:rPr>
        <w:t>Class Activities and Deadlines</w:t>
      </w:r>
    </w:p>
    <w:tbl>
      <w:tblPr>
        <w:tblpPr w:leftFromText="-311" w:rightFromText="45" w:vertAnchor="text" w:horzAnchor="margin" w:tblpY="422"/>
        <w:tblW w:w="989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190"/>
        <w:gridCol w:w="3398"/>
        <w:gridCol w:w="2803"/>
      </w:tblGrid>
      <w:tr w:rsidR="00000000" w:rsidTr="001D67E4">
        <w:trPr>
          <w:tblCellSpacing w:w="15" w:type="dxa"/>
        </w:trPr>
        <w:tc>
          <w:tcPr>
            <w:tcW w:w="232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C02B73">
            <w:pPr>
              <w:ind w:left="85" w:right="316"/>
              <w:jc w:val="center"/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>
            <w:pPr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Monday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>
            <w:pPr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Friday</w:t>
            </w:r>
          </w:p>
        </w:tc>
      </w:tr>
      <w:tr w:rsidR="00000000" w:rsidTr="001D67E4">
        <w:trPr>
          <w:tblCellSpacing w:w="15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C02B73">
            <w:pPr>
              <w:pStyle w:val="ListParagraph"/>
              <w:numPr>
                <w:ilvl w:val="0"/>
                <w:numId w:val="2"/>
              </w:numPr>
              <w:ind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 w:rsidP="002E6F27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November 2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2E6F27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November 30</w:t>
            </w:r>
            <w:r w:rsidR="00C02B7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C02B7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 discuss</w:t>
            </w:r>
            <w:r w:rsidR="00C02B7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syllabus,</w:t>
            </w:r>
            <w:r w:rsidR="00C02B7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review : 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Introduction to Or</w:t>
            </w:r>
            <w:r w:rsidR="00C02B7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ani</w:t>
            </w:r>
            <w:r w:rsidR="00C02B7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c </w:t>
            </w:r>
            <w:r w:rsidR="00C02B7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chemistry</w:t>
            </w:r>
            <w:r w:rsidR="00C02B7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hyperlink r:id="rId6" w:history="1">
              <w:r w:rsidR="00C02B73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pacing w:val="5"/>
                  <w:sz w:val="20"/>
                </w:rPr>
                <w:t>Introduction to OWL</w:t>
              </w:r>
            </w:hyperlink>
            <w:r w:rsidR="00C02B7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000000" w:rsidRDefault="00C02B73">
            <w:pPr>
              <w:pStyle w:val="ListParagraph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GHW#1. 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7E4" w:rsidRPr="001D67E4" w:rsidRDefault="00C02B73" w:rsidP="001D67E4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December </w:t>
            </w:r>
            <w:r w:rsidR="002E6F27"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r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GHW#1. </w:t>
            </w:r>
          </w:p>
          <w:p w:rsidR="001D67E4" w:rsidRDefault="00C02B73" w:rsidP="001D67E4">
            <w:pPr>
              <w:pStyle w:val="ListParagraph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 xml:space="preserve">Syllabus-Questionnaire </w:t>
            </w:r>
            <w:r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shd w:val="clear" w:color="auto" w:fill="FFFF00"/>
              </w:rPr>
              <w:t>due</w:t>
            </w: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  <w:p w:rsidR="00000000" w:rsidRPr="001D67E4" w:rsidRDefault="00C02B73" w:rsidP="001D67E4">
            <w:pPr>
              <w:pStyle w:val="ListParagraph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1, </w:t>
            </w:r>
          </w:p>
        </w:tc>
      </w:tr>
      <w:tr w:rsidR="00000000" w:rsidTr="001D67E4">
        <w:trPr>
          <w:tblCellSpacing w:w="15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C02B7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 w:rsidP="002E6F27">
            <w:pPr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December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r w:rsidR="001D67E4"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continue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 start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#2,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12 a) Due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 GHW#1 due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#2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continue,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Study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 xml:space="preserve">Group names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shd w:val="clear" w:color="auto" w:fill="FFFF00"/>
              </w:rPr>
              <w:t xml:space="preserve"> due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shd w:val="clear" w:color="auto" w:fill="FFFF00"/>
              </w:rPr>
              <w:t>Quiz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000000" w:rsidRDefault="00C02B73">
            <w:pPr>
              <w:spacing w:line="276" w:lineRule="auto"/>
              <w:ind w:left="362" w:hanging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12b) Due</w:t>
            </w:r>
          </w:p>
          <w:p w:rsidR="00000000" w:rsidRDefault="00C02B73">
            <w:pPr>
              <w:ind w:left="362" w:hanging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      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4991" w:rsidRDefault="00C02B73" w:rsidP="002E6F27">
            <w:pPr>
              <w:ind w:left="445" w:hanging="345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December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Quiz 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GHW#3 Start</w:t>
            </w:r>
          </w:p>
          <w:p w:rsidR="00000000" w:rsidRDefault="00204991" w:rsidP="001D67E4">
            <w:pPr>
              <w:ind w:left="445" w:hanging="117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 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EOC 12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  <w:p w:rsidR="00204991" w:rsidRDefault="00204991" w:rsidP="002E6F27">
            <w:pPr>
              <w:ind w:left="445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Tr="001D67E4">
        <w:trPr>
          <w:tblCellSpacing w:w="15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C02B7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7E4" w:rsidRDefault="00C02B73" w:rsidP="001D67E4">
            <w:pPr>
              <w:spacing w:line="276" w:lineRule="auto"/>
              <w:ind w:left="428" w:hanging="428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December1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GHW#2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continue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Quiz 5</w:t>
            </w:r>
          </w:p>
          <w:p w:rsidR="00000000" w:rsidRDefault="00C02B73" w:rsidP="001D67E4">
            <w:pPr>
              <w:spacing w:line="276" w:lineRule="auto"/>
              <w:ind w:left="428" w:firstLine="7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13a) Due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>
            <w:pPr>
              <w:pStyle w:val="ListParagraph"/>
              <w:numPr>
                <w:ilvl w:val="0"/>
                <w:numId w:val="6"/>
              </w:numPr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December 1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&amp;13,</w:t>
            </w:r>
          </w:p>
          <w:p w:rsidR="00000000" w:rsidRDefault="00C02B73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GHW#3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</w:p>
          <w:p w:rsidR="00000000" w:rsidRDefault="00C02B73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Exam #1 Review</w:t>
            </w:r>
          </w:p>
          <w:p w:rsidR="00204991" w:rsidRDefault="00C02B73" w:rsidP="00204991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13b) Due</w:t>
            </w:r>
          </w:p>
          <w:p w:rsidR="00000000" w:rsidRDefault="00204991" w:rsidP="00204991">
            <w:pPr>
              <w:pStyle w:val="ListParagraph"/>
              <w:ind w:left="362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 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3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 w:rsidP="002E6F27">
            <w:pPr>
              <w:ind w:left="3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December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12 &amp;13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 Exam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#1. Bring 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</w:tr>
      <w:tr w:rsidR="00000000" w:rsidTr="001D67E4">
        <w:trPr>
          <w:tblCellSpacing w:w="15" w:type="dxa"/>
        </w:trPr>
        <w:tc>
          <w:tcPr>
            <w:tcW w:w="23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000000" w:rsidRDefault="00C02B73">
            <w:pPr>
              <w:pStyle w:val="ListParagraph"/>
              <w:ind w:left="460" w:right="1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 w:rsidP="002E6F27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 Christmas Break!!</w:t>
            </w:r>
          </w:p>
        </w:tc>
        <w:tc>
          <w:tcPr>
            <w:tcW w:w="170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</w:t>
            </w:r>
          </w:p>
          <w:p w:rsidR="00000000" w:rsidRDefault="00C02B73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39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  <w:p w:rsidR="00000000" w:rsidRDefault="00C02B73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000000" w:rsidTr="001D67E4">
        <w:trPr>
          <w:tblCellSpacing w:w="15" w:type="dxa"/>
        </w:trPr>
        <w:tc>
          <w:tcPr>
            <w:tcW w:w="23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000000" w:rsidRDefault="00C02B73">
            <w:pPr>
              <w:ind w:left="445" w:right="151" w:hanging="345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</w:t>
            </w:r>
            <w:r w:rsidR="0020499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</w:t>
            </w:r>
          </w:p>
          <w:p w:rsidR="00000000" w:rsidRDefault="00C02B73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70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December 2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</w:t>
            </w:r>
          </w:p>
          <w:p w:rsidR="00000000" w:rsidRDefault="00C02B73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   </w:t>
            </w:r>
          </w:p>
        </w:tc>
        <w:tc>
          <w:tcPr>
            <w:tcW w:w="139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December </w:t>
            </w:r>
            <w:r w:rsidR="0020499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</w:t>
            </w:r>
          </w:p>
          <w:p w:rsidR="00000000" w:rsidRDefault="00C02B73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</w:tr>
      <w:tr w:rsidR="002E6F27" w:rsidTr="001D67E4">
        <w:trPr>
          <w:tblCellSpacing w:w="15" w:type="dxa"/>
        </w:trPr>
        <w:tc>
          <w:tcPr>
            <w:tcW w:w="23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2E6F27" w:rsidRDefault="002E6F27" w:rsidP="002E6F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6F27" w:rsidRDefault="002E6F27" w:rsidP="002E6F27">
            <w:pPr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</w:t>
            </w:r>
          </w:p>
          <w:p w:rsidR="002E6F27" w:rsidRDefault="002E6F27" w:rsidP="002E6F27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Christmas Break!!</w:t>
            </w:r>
          </w:p>
        </w:tc>
        <w:tc>
          <w:tcPr>
            <w:tcW w:w="170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6F27" w:rsidRPr="002E6F27" w:rsidRDefault="002E6F27" w:rsidP="002E6F27">
            <w:pPr>
              <w:pStyle w:val="ListParagraph"/>
              <w:numPr>
                <w:ilvl w:val="0"/>
                <w:numId w:val="8"/>
              </w:numPr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January </w:t>
            </w:r>
            <w:r w:rsidRP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P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P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</w:t>
            </w:r>
            <w:r w:rsidRP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start  </w:t>
            </w:r>
            <w:r w:rsidRP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GHW#4, Quiz 6</w:t>
            </w:r>
          </w:p>
          <w:p w:rsidR="002E6F27" w:rsidRDefault="002E6F27" w:rsidP="002E6F27">
            <w:pPr>
              <w:ind w:left="447" w:hanging="346"/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>Select a topic for Bonus paper</w:t>
            </w:r>
          </w:p>
          <w:p w:rsidR="002E6F27" w:rsidRDefault="002E6F27" w:rsidP="00204991">
            <w:pPr>
              <w:spacing w:line="276" w:lineRule="auto"/>
              <w:ind w:left="43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14a) Due</w:t>
            </w:r>
          </w:p>
        </w:tc>
        <w:tc>
          <w:tcPr>
            <w:tcW w:w="139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6F27" w:rsidRDefault="002E6F27" w:rsidP="00BB6354">
            <w:pPr>
              <w:spacing w:line="276" w:lineRule="auto"/>
              <w:ind w:left="362" w:hanging="27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10.</w:t>
            </w:r>
            <w:r w:rsidR="001D67E4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January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14&amp; 15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  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 4,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start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GHW#5, Quiz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2E6F27" w:rsidRDefault="002E6F27" w:rsidP="00204991">
            <w:pPr>
              <w:ind w:left="362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14b) Due</w:t>
            </w:r>
          </w:p>
          <w:p w:rsidR="00204991" w:rsidRDefault="00204991" w:rsidP="00204991">
            <w:pPr>
              <w:ind w:left="362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1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</w:tr>
      <w:tr w:rsidR="00000000" w:rsidTr="001D67E4">
        <w:trPr>
          <w:tblCellSpacing w:w="15" w:type="dxa"/>
        </w:trPr>
        <w:tc>
          <w:tcPr>
            <w:tcW w:w="23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FFFFF" w:themeFill="background1"/>
          </w:tcPr>
          <w:p w:rsidR="00000000" w:rsidRDefault="00C02B73" w:rsidP="002E6F2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F27" w:rsidRDefault="002E6F27" w:rsidP="001D67E4">
            <w:pPr>
              <w:ind w:left="331" w:hanging="27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January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15 GHW#4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GHW#5, and Quiz 8</w:t>
            </w:r>
          </w:p>
          <w:p w:rsidR="00000000" w:rsidRDefault="001D67E4" w:rsidP="001D67E4">
            <w:pPr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WL (CM 15a) Due</w:t>
            </w:r>
          </w:p>
        </w:tc>
        <w:tc>
          <w:tcPr>
            <w:tcW w:w="1702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F27" w:rsidRDefault="00C02B73" w:rsidP="001D67E4">
            <w:pPr>
              <w:ind w:left="201" w:right="144" w:hanging="144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12.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15</w:t>
            </w:r>
            <w:r w:rsid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GHW#5 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and continue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GHW#6 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proofErr w:type="gramStart"/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 and</w:t>
            </w:r>
            <w:proofErr w:type="gramEnd"/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9.</w:t>
            </w:r>
          </w:p>
          <w:p w:rsidR="002E6F27" w:rsidRDefault="002E6F27" w:rsidP="001D67E4">
            <w:pPr>
              <w:spacing w:line="276" w:lineRule="auto"/>
              <w:ind w:left="201" w:right="144" w:hanging="144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15b) Due</w:t>
            </w:r>
          </w:p>
          <w:p w:rsidR="00000000" w:rsidRDefault="00204991" w:rsidP="001D67E4">
            <w:pPr>
              <w:spacing w:line="276" w:lineRule="auto"/>
              <w:ind w:left="201" w:hanging="144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5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139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7E4" w:rsidRDefault="002E6F27" w:rsidP="001D67E4">
            <w:pPr>
              <w:ind w:left="223" w:hanging="18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GHW#6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 and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GHW#5 due</w:t>
            </w:r>
          </w:p>
          <w:p w:rsidR="001D67E4" w:rsidRDefault="001D67E4" w:rsidP="001D67E4">
            <w:pPr>
              <w:ind w:left="223" w:hanging="18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Quiz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10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000000" w:rsidRDefault="002E6F27" w:rsidP="001D67E4">
            <w:pPr>
              <w:ind w:left="223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16a) Due</w:t>
            </w:r>
          </w:p>
        </w:tc>
      </w:tr>
      <w:tr w:rsidR="00000000" w:rsidTr="001D67E4">
        <w:trPr>
          <w:trHeight w:val="732"/>
          <w:tblCellSpacing w:w="15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C02B73" w:rsidP="002E6F27">
            <w:pPr>
              <w:pStyle w:val="ListParagraph"/>
              <w:numPr>
                <w:ilvl w:val="0"/>
                <w:numId w:val="8"/>
              </w:numPr>
              <w:ind w:right="144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 w:rsidP="002E6F27">
            <w:pPr>
              <w:ind w:left="345" w:right="144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   Martin Luther King Day!!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F27" w:rsidRDefault="002E6F27" w:rsidP="002E6F27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16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and </w:t>
            </w:r>
          </w:p>
          <w:p w:rsidR="002E6F27" w:rsidRDefault="002E6F27" w:rsidP="002E6F27">
            <w:pP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GHW#6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 review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000000" w:rsidRDefault="002E6F27" w:rsidP="002E6F27">
            <w:pPr>
              <w:ind w:left="447" w:hanging="346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16b) Due</w:t>
            </w:r>
          </w:p>
          <w:p w:rsidR="00204991" w:rsidRDefault="00204991" w:rsidP="00204991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6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2E6F27" w:rsidP="002E6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January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. 14, 15&amp; 16)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Exam #2. Bring  your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</w:tr>
      <w:tr w:rsidR="001D67E4" w:rsidTr="001D67E4">
        <w:trPr>
          <w:tblCellSpacing w:w="15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C02B73" w:rsidP="002E6F2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7E4" w:rsidRDefault="002E6F27" w:rsidP="001D67E4">
            <w:pPr>
              <w:ind w:left="256" w:hanging="18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16.</w:t>
            </w:r>
            <w:r w:rsid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="0020499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:Chp.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17</w:t>
            </w:r>
          </w:p>
          <w:p w:rsidR="002E6F27" w:rsidRDefault="001D67E4" w:rsidP="001D67E4">
            <w:pPr>
              <w:ind w:left="259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start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 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and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2E6F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11</w:t>
            </w:r>
            <w:r w:rsidR="002E6F2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 w:rsidR="002E6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000" w:rsidRDefault="002E6F27" w:rsidP="001D67E4">
            <w:pPr>
              <w:ind w:left="259" w:hanging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lastRenderedPageBreak/>
              <w:t xml:space="preserve"> OWL (CM 17a) Due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7E4" w:rsidRDefault="00B81DFD" w:rsidP="001D67E4">
            <w:pPr>
              <w:ind w:left="447" w:hanging="3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lastRenderedPageBreak/>
              <w:t>17.</w:t>
            </w:r>
            <w:r w:rsidR="001D67E4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continue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   start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</w:p>
          <w:p w:rsidR="00204991" w:rsidRDefault="00B81DFD" w:rsidP="001D67E4">
            <w:pPr>
              <w:ind w:left="447" w:hanging="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17b) Due</w:t>
            </w:r>
          </w:p>
          <w:p w:rsidR="00000000" w:rsidRPr="00204991" w:rsidRDefault="00204991" w:rsidP="001D67E4">
            <w:pPr>
              <w:ind w:left="447" w:hanging="5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lastRenderedPageBreak/>
              <w:t xml:space="preserve"> 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7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DFD" w:rsidRDefault="00B81DFD" w:rsidP="00B81DFD">
            <w:pPr>
              <w:ind w:left="490" w:hanging="3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lastRenderedPageBreak/>
              <w:t>18.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January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18  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GHW#7 ,  GHW#8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start, 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13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</w:p>
          <w:p w:rsidR="00000000" w:rsidRDefault="00B81DFD" w:rsidP="001D67E4">
            <w:pPr>
              <w:spacing w:line="276" w:lineRule="auto"/>
              <w:ind w:left="418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lastRenderedPageBreak/>
              <w:t>OWL (CM 18a) Due</w:t>
            </w:r>
          </w:p>
        </w:tc>
      </w:tr>
      <w:tr w:rsidR="00000000" w:rsidTr="001D67E4">
        <w:trPr>
          <w:tblCellSpacing w:w="15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C02B73" w:rsidP="002E6F2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DFD" w:rsidRDefault="00B81DFD" w:rsidP="00B81DFD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19.</w:t>
            </w:r>
            <w:r w:rsidR="001D67E4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January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19, GHW#8 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continue,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GHW#8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start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14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</w:p>
          <w:p w:rsidR="00000000" w:rsidRDefault="00B81DFD" w:rsidP="00B81DFD">
            <w:pPr>
              <w:ind w:left="495" w:hanging="36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8b) Due</w:t>
            </w:r>
          </w:p>
          <w:p w:rsidR="00204991" w:rsidRDefault="00204991" w:rsidP="00B81DFD">
            <w:pPr>
              <w:ind w:left="495" w:hanging="36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12) Due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7E4" w:rsidRDefault="001D67E4" w:rsidP="00AC14D2">
            <w:pPr>
              <w:ind w:left="360" w:hanging="36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20</w:t>
            </w:r>
            <w:r w:rsidR="00B81DFD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February 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 w:rsidR="00B81DF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 </w:t>
            </w:r>
          </w:p>
          <w:p w:rsidR="00B81DFD" w:rsidRDefault="001D67E4" w:rsidP="00AC14D2">
            <w:pPr>
              <w:ind w:left="360" w:hanging="36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GHW#8 </w:t>
            </w:r>
            <w:proofErr w:type="spellStart"/>
            <w:r w:rsidR="00B81DF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contiunue</w:t>
            </w:r>
            <w:proofErr w:type="spellEnd"/>
            <w:proofErr w:type="gramStart"/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,  GHW</w:t>
            </w:r>
            <w:proofErr w:type="gramEnd"/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#7 </w:t>
            </w:r>
            <w:r w:rsidR="00B81DF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due,  and 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15</w:t>
            </w:r>
            <w:r w:rsidR="00B81DF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</w:t>
            </w:r>
            <w:r w:rsidR="00B81DFD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B81DF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000000" w:rsidRDefault="00B81DFD" w:rsidP="001D67E4">
            <w:pPr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OWL (CM 19a) Due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DFD" w:rsidRDefault="00C02B73" w:rsidP="00B81DFD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  <w:r w:rsidR="00B81DF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21.</w:t>
            </w:r>
            <w:r w:rsidR="00B81DFD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February 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3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19</w:t>
            </w:r>
            <w:r w:rsidR="00B81DF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</w:p>
          <w:p w:rsidR="00B81DFD" w:rsidRDefault="00B81DFD" w:rsidP="00B81DFD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 GHW#8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 </w:t>
            </w:r>
            <w:r w:rsidR="00BB635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review</w:t>
            </w:r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#3 ( </w:t>
            </w:r>
            <w:proofErr w:type="spellStart"/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17, 18 &amp; 19)</w:t>
            </w:r>
          </w:p>
          <w:p w:rsidR="00000000" w:rsidRDefault="00B81DFD" w:rsidP="00B81DF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19b) Due</w:t>
            </w:r>
          </w:p>
          <w:p w:rsidR="00204991" w:rsidRDefault="00204991" w:rsidP="00204991">
            <w:pPr>
              <w:spacing w:line="276" w:lineRule="auto"/>
              <w:ind w:left="287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OWL (EOC 12) Due</w:t>
            </w:r>
          </w:p>
        </w:tc>
      </w:tr>
      <w:tr w:rsidR="00000000" w:rsidTr="001D67E4">
        <w:trPr>
          <w:tblCellSpacing w:w="15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C02B73" w:rsidP="002E6F2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81DFD" w:rsidP="00B81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22.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 w:rsidRP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</w:t>
            </w:r>
            <w:r w:rsidR="00BB63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 </w:t>
            </w:r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8:   </w:t>
            </w:r>
            <w:r w:rsidR="00BB6354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17, 18 &amp; 19, Exam # 3, Bring your </w:t>
            </w:r>
            <w:r w:rsidR="00BB635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 w:rsidR="00BB635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BB635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 and model-kit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7E4" w:rsidRDefault="00B81DFD" w:rsidP="00FC25C1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23.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 8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</w:p>
          <w:p w:rsidR="00FC25C1" w:rsidRDefault="001D67E4" w:rsidP="00FC25C1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gramStart"/>
            <w:r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and</w:t>
            </w:r>
            <w:proofErr w:type="gramEnd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Quiz 17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. </w:t>
            </w:r>
          </w:p>
          <w:p w:rsidR="00000000" w:rsidRDefault="00FC25C1" w:rsidP="00FC2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  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20a)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C1" w:rsidRDefault="00B81DFD" w:rsidP="00FC25C1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24.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 xml:space="preserve"> 10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</w:p>
          <w:p w:rsidR="00FC25C1" w:rsidRDefault="00FC25C1" w:rsidP="00FC25C1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20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GHW#9 due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18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:</w:t>
            </w:r>
          </w:p>
          <w:p w:rsidR="00204991" w:rsidRDefault="00FC25C1" w:rsidP="00FC25C1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20b)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204991" w:rsidRDefault="00204991" w:rsidP="00FC25C1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OWL (EOC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20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  <w:p w:rsidR="00FC25C1" w:rsidRDefault="00FC25C1" w:rsidP="00FC25C1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 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00"/>
              </w:rPr>
              <w:t xml:space="preserve"> Bonus paper due</w:t>
            </w:r>
          </w:p>
          <w:p w:rsidR="00000000" w:rsidRDefault="00C02B73" w:rsidP="00B81DFD">
            <w:pPr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DFD" w:rsidTr="001D67E4">
        <w:trPr>
          <w:trHeight w:val="561"/>
          <w:tblCellSpacing w:w="15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81DFD" w:rsidRDefault="00B81DFD" w:rsidP="00B81DFD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C1" w:rsidRDefault="00B81DFD" w:rsidP="00FC25C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25.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February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3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proofErr w:type="spellStart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Chp</w:t>
            </w:r>
            <w:proofErr w:type="spellEnd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. 20, 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start 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GHW#10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, and 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Quiz 19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:</w:t>
            </w:r>
          </w:p>
          <w:p w:rsidR="00FC25C1" w:rsidRDefault="00FC25C1" w:rsidP="00FC25C1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18"/>
                <w:szCs w:val="18"/>
                <w:highlight w:val="yellow"/>
              </w:rPr>
              <w:t xml:space="preserve"> OWL (CM 21a) Due</w:t>
            </w:r>
          </w:p>
          <w:p w:rsidR="00B81DFD" w:rsidRDefault="00B81DFD" w:rsidP="00B81DFD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C1" w:rsidRDefault="00B81DFD" w:rsidP="00FC25C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26.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highlight w:val="green"/>
              </w:rPr>
              <w:t xml:space="preserve">February </w:t>
            </w:r>
            <w:r w:rsidRP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</w:t>
            </w:r>
            <w:r w:rsidRP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:  </w:t>
            </w:r>
            <w:proofErr w:type="spellStart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20,</w:t>
            </w:r>
          </w:p>
          <w:p w:rsidR="00FC25C1" w:rsidRDefault="00FC25C1" w:rsidP="00FC25C1">
            <w:pPr>
              <w:ind w:left="447" w:hanging="346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22 start, GHW#10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finish, 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GHW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#12 </w:t>
            </w:r>
            <w:r w:rsidRP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start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20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   </w:t>
            </w:r>
          </w:p>
          <w:p w:rsidR="00FC25C1" w:rsidRDefault="00FC25C1" w:rsidP="00FC25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21b) Due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4991" w:rsidRDefault="00204991" w:rsidP="00FC25C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OWL (EOC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21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</w:p>
          <w:p w:rsidR="00B81DFD" w:rsidRDefault="00B81DFD" w:rsidP="00B81DFD">
            <w:pPr>
              <w:spacing w:line="207" w:lineRule="atLeast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C1" w:rsidRDefault="00B81DFD" w:rsidP="00FC25C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27.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highlight w:val="green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gree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Chap 22, GHW 1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continue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and 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Quiz 21.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 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GHW#10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due and Last day to submit 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Bonus Paper</w:t>
            </w:r>
          </w:p>
          <w:p w:rsidR="00204991" w:rsidRDefault="00204991" w:rsidP="0020499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22a)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B81DFD" w:rsidRDefault="00B81DFD" w:rsidP="00B81DFD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  <w:tr w:rsidR="00000000" w:rsidTr="001D67E4">
        <w:trPr>
          <w:trHeight w:val="561"/>
          <w:tblCellSpacing w:w="15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C02B73" w:rsidP="002E6F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B6354" w:rsidP="00BB6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20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  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ardi Gras Holiday</w:t>
            </w:r>
            <w:r w:rsidR="00B81DF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!!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BB6354" w:rsidP="00BB6354">
            <w:pPr>
              <w:ind w:left="447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No class        Mardi Gras Holiday!!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C1" w:rsidRDefault="00C02B73" w:rsidP="00FC25C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28.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highlight w:val="green"/>
              </w:rPr>
              <w:t xml:space="preserve">February </w:t>
            </w:r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:  </w:t>
            </w:r>
          </w:p>
          <w:p w:rsidR="001D67E4" w:rsidRDefault="00FC25C1" w:rsidP="001D67E4">
            <w:pP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22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GHW#1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due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 </w:t>
            </w:r>
            <w:r w:rsid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1D67E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review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for Exam #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( </w:t>
            </w:r>
            <w:proofErr w:type="spellStart"/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20 &amp;22</w:t>
            </w:r>
            <w:r w:rsidR="001D67E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)</w:t>
            </w:r>
          </w:p>
          <w:p w:rsidR="00204991" w:rsidRDefault="00FC25C1" w:rsidP="00FC25C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OWL (CM 22</w:t>
            </w:r>
            <w:r w:rsid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000000" w:rsidRDefault="00204991" w:rsidP="0020499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 xml:space="preserve">OWL (EOC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22</w:t>
            </w:r>
            <w:r w:rsidRPr="00204991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cyan"/>
              </w:rPr>
              <w:t>) 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C02B7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</w:tr>
      <w:tr w:rsidR="00000000" w:rsidTr="001D67E4">
        <w:trPr>
          <w:tblCellSpacing w:w="15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00000" w:rsidRDefault="00C02B73" w:rsidP="002E6F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 w:rsidP="0020499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29.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  </w:t>
            </w:r>
            <w:r w:rsidRP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February 2</w:t>
            </w:r>
            <w:r w:rsidR="0020499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20, 22 &amp; 22,  Exam #4 Bring your 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</w:t>
            </w:r>
          </w:p>
        </w:tc>
        <w:tc>
          <w:tcPr>
            <w:tcW w:w="1702" w:type="pct"/>
            <w:tcBorders>
              <w:top w:val="outset" w:sz="12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00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 w:rsidP="00204991">
            <w:pPr>
              <w:tabs>
                <w:tab w:val="left" w:pos="1021"/>
              </w:tabs>
              <w:spacing w:before="100" w:beforeAutospacing="1" w:after="100" w:afterAutospacing="1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February </w:t>
            </w:r>
            <w:r w:rsidR="00BB6354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20499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Comprehensive Make Up Exam  Bring your 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student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ID, 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large green</w:t>
            </w:r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Scantron</w:t>
            </w:r>
            <w:proofErr w:type="spellEnd"/>
            <w:r w:rsidR="00FC25C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C25C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sheet, No# 2 pencil</w:t>
            </w:r>
          </w:p>
        </w:tc>
        <w:tc>
          <w:tcPr>
            <w:tcW w:w="1393" w:type="pct"/>
            <w:tcBorders>
              <w:top w:val="outset" w:sz="12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C02B73" w:rsidP="0020499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20499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March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</w:tr>
    </w:tbl>
    <w:p w:rsidR="00000000" w:rsidRDefault="00C02B7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90E49"/>
    <w:multiLevelType w:val="hybridMultilevel"/>
    <w:tmpl w:val="7F96FE1A"/>
    <w:lvl w:ilvl="0" w:tplc="62608442">
      <w:start w:val="7"/>
      <w:numFmt w:val="decimal"/>
      <w:lvlText w:val="%1."/>
      <w:lvlJc w:val="left"/>
      <w:pPr>
        <w:ind w:left="85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668FA"/>
    <w:multiLevelType w:val="hybridMultilevel"/>
    <w:tmpl w:val="0BDA04C2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>
    <w:nsid w:val="66A80DEA"/>
    <w:multiLevelType w:val="hybridMultilevel"/>
    <w:tmpl w:val="0B82EE76"/>
    <w:lvl w:ilvl="0" w:tplc="8DF0AD6E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7C8"/>
    <w:multiLevelType w:val="hybridMultilevel"/>
    <w:tmpl w:val="DB68DE5A"/>
    <w:lvl w:ilvl="0" w:tplc="83E4552A">
      <w:start w:val="1"/>
      <w:numFmt w:val="decimal"/>
      <w:lvlText w:val="%1."/>
      <w:lvlJc w:val="left"/>
      <w:pPr>
        <w:ind w:left="49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67E0C"/>
    <w:multiLevelType w:val="hybridMultilevel"/>
    <w:tmpl w:val="103E6FC4"/>
    <w:lvl w:ilvl="0" w:tplc="3F0286E4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attachedTemplate r:id="rId1"/>
  <w:defaultTabStop w:val="720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F27"/>
    <w:rsid w:val="001D67E4"/>
    <w:rsid w:val="00204991"/>
    <w:rsid w:val="002E6F27"/>
    <w:rsid w:val="0094292C"/>
    <w:rsid w:val="00AC14D2"/>
    <w:rsid w:val="00B81DFD"/>
    <w:rsid w:val="00BB6354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gage.com/chemistry/discipline_content/owl/support/2009/student_quick_sta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cp:lastPrinted>2010-11-03T19:49:00Z</cp:lastPrinted>
  <dcterms:created xsi:type="dcterms:W3CDTF">2011-11-28T17:28:00Z</dcterms:created>
  <dcterms:modified xsi:type="dcterms:W3CDTF">2011-11-28T17:28:00Z</dcterms:modified>
</cp:coreProperties>
</file>