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37EB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softHyphen/>
        <w:t xml:space="preserve">CHEM 121 </w:t>
      </w:r>
      <w:proofErr w:type="gramStart"/>
      <w:r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winter</w:t>
      </w:r>
      <w:proofErr w:type="gramEnd"/>
      <w:r>
        <w:rPr>
          <w:rFonts w:ascii="Arial" w:eastAsia="Times New Roman" w:hAnsi="Arial" w:cs="Arial"/>
          <w:b/>
          <w:bCs/>
          <w:spacing w:val="5"/>
          <w:szCs w:val="24"/>
        </w:rPr>
        <w:t xml:space="preserve"> 2011-2012,</w:t>
      </w:r>
    </w:p>
    <w:p w:rsidR="00000000" w:rsidRDefault="006237EB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000000" w:rsidRDefault="006237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Y="422"/>
        <w:tblW w:w="10374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189"/>
        <w:gridCol w:w="3398"/>
        <w:gridCol w:w="2801"/>
      </w:tblGrid>
      <w:tr w:rsidR="00000000">
        <w:trPr>
          <w:tblCellSpacing w:w="15" w:type="dxa"/>
        </w:trPr>
        <w:tc>
          <w:tcPr>
            <w:tcW w:w="453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ind w:left="85" w:right="316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28: No class     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November 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discuss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Introduction to Organic chemistry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00000" w:rsidRDefault="006237EB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GHW#1. 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GHW#1. </w:t>
            </w:r>
          </w:p>
          <w:p w:rsidR="00000000" w:rsidRDefault="006237EB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000000" w:rsidRDefault="006237EB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1, 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5: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continue, start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#2,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 GHW#1 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Group names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 xml:space="preserve"> due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>Quiz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00000" w:rsidRDefault="006237EB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</w:p>
          <w:p w:rsidR="00000000" w:rsidRDefault="006237EB">
            <w:pPr>
              <w:ind w:left="362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      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Quiz 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GHW#3 Start</w:t>
            </w:r>
          </w:p>
          <w:p w:rsidR="00000000" w:rsidRDefault="006237EB">
            <w:pPr>
              <w:ind w:left="445" w:hanging="11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12) Due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ind w:left="428" w:hanging="428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5</w:t>
            </w:r>
          </w:p>
          <w:p w:rsidR="00000000" w:rsidRDefault="006237EB">
            <w:pPr>
              <w:spacing w:line="276" w:lineRule="auto"/>
              <w:ind w:left="428" w:firstLine="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13a) Due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pStyle w:val="ListParagraph"/>
              <w:numPr>
                <w:ilvl w:val="0"/>
                <w:numId w:val="6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000000" w:rsidRDefault="006237EB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6</w:t>
            </w:r>
          </w:p>
          <w:p w:rsidR="00000000" w:rsidRDefault="006237EB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Exam #1 Review</w:t>
            </w:r>
          </w:p>
          <w:p w:rsidR="00000000" w:rsidRDefault="006237EB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  <w:p w:rsidR="00000000" w:rsidRDefault="006237EB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13) Due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3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16: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#1.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ind w:left="460"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GHW#4, Quiz 7</w:t>
            </w:r>
          </w:p>
        </w:tc>
        <w:tc>
          <w:tcPr>
            <w:tcW w:w="16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21: No class  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23: No class    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26: No class 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6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28: No class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1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30: No class    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2: No class  </w:t>
            </w:r>
          </w:p>
          <w:p w:rsidR="00000000" w:rsidRDefault="006237EB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6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pStyle w:val="ListParagraph"/>
              <w:numPr>
                <w:ilvl w:val="0"/>
                <w:numId w:val="8"/>
              </w:numPr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GHW#4, Quiz 8</w:t>
            </w:r>
          </w:p>
          <w:p w:rsidR="00000000" w:rsidRDefault="006237EB">
            <w:pPr>
              <w:ind w:left="447" w:hanging="346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  <w:p w:rsidR="00000000" w:rsidRDefault="006237EB">
            <w:pPr>
              <w:spacing w:line="276" w:lineRule="auto"/>
              <w:ind w:left="43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14a) Due</w:t>
            </w:r>
          </w:p>
        </w:tc>
        <w:tc>
          <w:tcPr>
            <w:tcW w:w="1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ind w:left="362" w:hanging="27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6: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14&amp;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 4</w:t>
            </w:r>
            <w:r w:rsidR="00D4567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Quiz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00000" w:rsidRDefault="006237EB">
            <w:pPr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14b) Due</w:t>
            </w:r>
          </w:p>
          <w:p w:rsidR="00000000" w:rsidRDefault="006237EB">
            <w:pPr>
              <w:ind w:left="362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11) Due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331" w:hanging="27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9: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15 GHW#4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and Quiz 10</w:t>
            </w:r>
          </w:p>
          <w:p w:rsidR="00000000" w:rsidRDefault="006237EB">
            <w:pPr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15a) Due</w:t>
            </w:r>
          </w:p>
        </w:tc>
        <w:tc>
          <w:tcPr>
            <w:tcW w:w="162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GHW#5 </w:t>
            </w:r>
            <w:r w:rsidR="00D4567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11.</w:t>
            </w:r>
          </w:p>
          <w:p w:rsidR="00000000" w:rsidRDefault="006237EB">
            <w:pPr>
              <w:spacing w:line="276" w:lineRule="auto"/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000000" w:rsidRDefault="006237EB">
            <w:pPr>
              <w:spacing w:line="276" w:lineRule="auto"/>
              <w:ind w:left="201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15) Due</w:t>
            </w:r>
          </w:p>
        </w:tc>
        <w:tc>
          <w:tcPr>
            <w:tcW w:w="132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GHW#5 due</w:t>
            </w:r>
          </w:p>
          <w:p w:rsidR="00000000" w:rsidRDefault="006237EB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12 </w:t>
            </w:r>
          </w:p>
          <w:p w:rsidR="00000000" w:rsidRDefault="006237EB">
            <w:pPr>
              <w:ind w:left="22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</w:tr>
      <w:tr w:rsidR="00000000">
        <w:trPr>
          <w:trHeight w:val="732"/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345" w:right="144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January 16: No class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Martin Luther King Day!!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</w:p>
          <w:p w:rsidR="00000000" w:rsidRDefault="006237EB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00000" w:rsidRDefault="006237EB">
            <w:pPr>
              <w:ind w:left="447" w:hanging="346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  <w:p w:rsidR="00000000" w:rsidRDefault="006237EB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16) Due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20: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. 14, 15&amp; 16)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256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3:Chp. 17</w:t>
            </w:r>
          </w:p>
          <w:p w:rsidR="00000000" w:rsidRDefault="006237EB">
            <w:pPr>
              <w:ind w:left="259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000" w:rsidRDefault="006237EB">
            <w:pPr>
              <w:ind w:left="259" w:hanging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17a) Due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5: continue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 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000000" w:rsidRDefault="006237EB">
            <w:pPr>
              <w:ind w:left="447" w:hanging="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17b) Due</w:t>
            </w:r>
          </w:p>
          <w:p w:rsidR="00000000" w:rsidRDefault="006237EB">
            <w:pPr>
              <w:ind w:left="447" w:hanging="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OWL (EOC 17) Due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7: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18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,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000000" w:rsidRDefault="006237EB">
            <w:pPr>
              <w:spacing w:line="276" w:lineRule="auto"/>
              <w:ind w:left="418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18a) Due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30: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19, GHW#8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000000" w:rsidRDefault="006237EB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</w:p>
          <w:p w:rsidR="00000000" w:rsidRDefault="006237EB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12) Due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360" w:hanging="36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 </w:t>
            </w:r>
          </w:p>
          <w:p w:rsidR="00000000" w:rsidRDefault="006237EB">
            <w:pPr>
              <w:ind w:left="36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GHW#8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contiunue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 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17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00000" w:rsidRDefault="006237EB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</w:p>
          <w:p w:rsidR="00000000" w:rsidRDefault="006237EB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#3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17, 18 &amp; 19)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  <w:p w:rsidR="00000000" w:rsidRDefault="006237EB">
            <w:pPr>
              <w:spacing w:line="276" w:lineRule="auto"/>
              <w:ind w:left="28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12) Due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6: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February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8: 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:rsidR="00000000" w:rsidRDefault="0062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due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20) Due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Bonus paper due</w:t>
            </w:r>
          </w:p>
        </w:tc>
      </w:tr>
      <w:tr w:rsidR="00000000">
        <w:trPr>
          <w:trHeight w:val="561"/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. 20,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Quiz 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:</w:t>
            </w:r>
          </w:p>
          <w:p w:rsidR="00000000" w:rsidRDefault="006237EB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>OWL (CM 21a) Due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20,</w:t>
            </w:r>
          </w:p>
          <w:p w:rsidR="00000000" w:rsidRDefault="006237EB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22 start, 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finish,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#12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   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21b) 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21) Due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Chap 22, GHW 11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22.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 and Last day to submit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Bonus Paper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22a)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561"/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20: No class        Mardi Gras Holiday!!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22: No class        Mardi Gras Holiday!!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  </w:t>
            </w:r>
          </w:p>
          <w:p w:rsidR="00000000" w:rsidRDefault="006237EB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GHW#11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 and 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#4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 &amp;22)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22b)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22)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</w:tr>
      <w:tr w:rsidR="00000000">
        <w:trPr>
          <w:tblCellSpacing w:w="15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6237E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27: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20, 22 &amp; 22,  Exam #4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623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tabs>
                <w:tab w:val="left" w:pos="1021"/>
              </w:tabs>
              <w:spacing w:before="100" w:beforeAutospacing="1" w:after="100" w:afterAutospacing="1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28:   Comprehensive Make Up Exam 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329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623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March 2: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</w:tbl>
    <w:p w:rsidR="00000000" w:rsidRDefault="006237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0E49"/>
    <w:multiLevelType w:val="hybridMultilevel"/>
    <w:tmpl w:val="7F96FE1A"/>
    <w:lvl w:ilvl="0" w:tplc="62608442">
      <w:start w:val="7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80DEA"/>
    <w:multiLevelType w:val="hybridMultilevel"/>
    <w:tmpl w:val="0B82EE76"/>
    <w:lvl w:ilvl="0" w:tplc="8DF0AD6E">
      <w:start w:val="9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27C8"/>
    <w:multiLevelType w:val="hybridMultilevel"/>
    <w:tmpl w:val="DB68DE5A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67E0C"/>
    <w:multiLevelType w:val="hybridMultilevel"/>
    <w:tmpl w:val="BD54F304"/>
    <w:lvl w:ilvl="0" w:tplc="3F0286E4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675"/>
    <w:rsid w:val="006237EB"/>
    <w:rsid w:val="00D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gage.com/chemistry/discipline_content/owl/support/2009/student_quick_st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2011-11-28T17:37:00Z</cp:lastPrinted>
  <dcterms:created xsi:type="dcterms:W3CDTF">2011-12-19T14:45:00Z</dcterms:created>
  <dcterms:modified xsi:type="dcterms:W3CDTF">2011-12-19T14:45:00Z</dcterms:modified>
</cp:coreProperties>
</file>