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84F" w:rsidRPr="006177F2" w:rsidRDefault="003A5EC9" w:rsidP="00F2684F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t>Group Names</w:t>
      </w:r>
      <w:r w:rsidR="00F2684F" w:rsidRPr="006177F2">
        <w:rPr>
          <w:rFonts w:ascii="Palatino Linotype" w:hAnsi="Palatino Linotype"/>
          <w:sz w:val="20"/>
        </w:rPr>
        <w:t xml:space="preserve">,            </w:t>
      </w:r>
    </w:p>
    <w:p w:rsidR="00F2684F" w:rsidRPr="006177F2" w:rsidRDefault="006A0296" w:rsidP="00F2684F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  <w:lang w:eastAsia="zh-CN"/>
        </w:rPr>
        <w:t>Mar 8, 2017</w:t>
      </w:r>
      <w:r w:rsidR="001928ED">
        <w:rPr>
          <w:rFonts w:ascii="Palatino Linotype" w:hAnsi="Palatino Linotype"/>
          <w:sz w:val="20"/>
          <w:lang w:eastAsia="zh-CN"/>
        </w:rPr>
        <w:t xml:space="preserve"> </w:t>
      </w:r>
      <w:r w:rsidR="003A5EC9">
        <w:rPr>
          <w:rFonts w:ascii="Palatino Linotype" w:hAnsi="Palatino Linotype"/>
          <w:sz w:val="20"/>
        </w:rPr>
        <w:t xml:space="preserve">         </w:t>
      </w:r>
      <w:r w:rsidR="00F2684F" w:rsidRPr="006177F2">
        <w:rPr>
          <w:rFonts w:ascii="Palatino Linotype" w:hAnsi="Palatino Linotype"/>
          <w:sz w:val="20"/>
        </w:rPr>
        <w:t xml:space="preserve"> </w:t>
      </w:r>
      <w:r w:rsidR="003A5EC9">
        <w:rPr>
          <w:rFonts w:ascii="Palatino Linotype" w:hAnsi="Palatino Linotype"/>
          <w:sz w:val="20"/>
        </w:rPr>
        <w:t xml:space="preserve"># in the </w:t>
      </w:r>
      <w:proofErr w:type="gramStart"/>
      <w:r w:rsidR="003A5EC9">
        <w:rPr>
          <w:rFonts w:ascii="Palatino Linotype" w:hAnsi="Palatino Linotype"/>
          <w:sz w:val="20"/>
        </w:rPr>
        <w:t xml:space="preserve">Group </w:t>
      </w:r>
      <w:r w:rsidR="00F2684F" w:rsidRPr="006177F2">
        <w:rPr>
          <w:rFonts w:ascii="Palatino Linotype" w:hAnsi="Palatino Linotype"/>
          <w:sz w:val="20"/>
        </w:rPr>
        <w:t>:</w:t>
      </w:r>
      <w:proofErr w:type="gramEnd"/>
      <w:r w:rsidR="00F2684F" w:rsidRPr="006177F2">
        <w:rPr>
          <w:rFonts w:ascii="Palatino Linotype" w:hAnsi="Palatino Linotype"/>
          <w:sz w:val="20"/>
        </w:rPr>
        <w:t xml:space="preserve">  </w:t>
      </w:r>
    </w:p>
    <w:p w:rsidR="00F2684F" w:rsidRPr="006177F2" w:rsidRDefault="006A0296" w:rsidP="00F2684F">
      <w:pPr>
        <w:rPr>
          <w:rFonts w:ascii="Palatino Linotype" w:hAnsi="Palatino Linotype"/>
          <w:sz w:val="20"/>
        </w:rPr>
      </w:pPr>
      <w:proofErr w:type="gramStart"/>
      <w:r>
        <w:rPr>
          <w:rFonts w:ascii="Palatino Linotype" w:hAnsi="Palatino Linotype"/>
          <w:sz w:val="20"/>
        </w:rPr>
        <w:t>120</w:t>
      </w:r>
      <w:proofErr w:type="gramEnd"/>
      <w:r>
        <w:rPr>
          <w:rFonts w:ascii="Palatino Linotype" w:hAnsi="Palatino Linotype"/>
          <w:sz w:val="20"/>
        </w:rPr>
        <w:t xml:space="preserve"> (01) Sp17</w:t>
      </w:r>
      <w:r w:rsidR="00532C04">
        <w:rPr>
          <w:rFonts w:ascii="Palatino Linotype" w:hAnsi="Palatino Linotype"/>
          <w:sz w:val="20"/>
        </w:rPr>
        <w:t xml:space="preserve">              </w:t>
      </w:r>
      <w:r w:rsidR="00F2684F" w:rsidRPr="006177F2">
        <w:rPr>
          <w:rFonts w:ascii="Palatino Linotype" w:hAnsi="Palatino Linotype"/>
          <w:sz w:val="20"/>
        </w:rPr>
        <w:t>Group</w:t>
      </w:r>
      <w:r w:rsidR="003A5EC9">
        <w:rPr>
          <w:rFonts w:ascii="Palatino Linotype" w:hAnsi="Palatino Linotype"/>
          <w:sz w:val="20"/>
        </w:rPr>
        <w:t xml:space="preserve"> Name</w:t>
      </w:r>
      <w:r w:rsidR="00F2684F" w:rsidRPr="006177F2">
        <w:rPr>
          <w:rFonts w:ascii="Palatino Linotype" w:hAnsi="Palatino Linotype"/>
          <w:sz w:val="20"/>
        </w:rPr>
        <w:t xml:space="preserve">: </w:t>
      </w:r>
    </w:p>
    <w:p w:rsidR="00F2684F" w:rsidRPr="006177F2" w:rsidRDefault="007854C3" w:rsidP="00F2684F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           </w:t>
      </w:r>
    </w:p>
    <w:p w:rsidR="009C4728" w:rsidRDefault="00F2684F" w:rsidP="00F2684F">
      <w:pPr>
        <w:rPr>
          <w:rFonts w:ascii="Palatino Linotype" w:hAnsi="Palatino Linotype"/>
          <w:sz w:val="20"/>
        </w:rPr>
      </w:pPr>
      <w:r w:rsidRPr="006177F2">
        <w:rPr>
          <w:rFonts w:ascii="Palatino Linotype" w:hAnsi="Palatino Linotype"/>
          <w:sz w:val="20"/>
        </w:rPr>
        <w:t xml:space="preserve">Please write your </w:t>
      </w:r>
      <w:proofErr w:type="gramStart"/>
      <w:r w:rsidR="003A5EC9">
        <w:rPr>
          <w:rFonts w:ascii="Palatino Linotype" w:hAnsi="Palatino Linotype"/>
          <w:sz w:val="20"/>
        </w:rPr>
        <w:t xml:space="preserve">names </w:t>
      </w:r>
      <w:r w:rsidRPr="006177F2">
        <w:rPr>
          <w:rFonts w:ascii="Palatino Linotype" w:hAnsi="Palatino Linotype"/>
          <w:sz w:val="20"/>
        </w:rPr>
        <w:t xml:space="preserve"> clearly</w:t>
      </w:r>
      <w:proofErr w:type="gramEnd"/>
    </w:p>
    <w:bookmarkStart w:id="0" w:name="OLE_LINK140"/>
    <w:bookmarkStart w:id="1" w:name="OLE_LINK141"/>
    <w:bookmarkStart w:id="2" w:name="OLE_LINK142"/>
    <w:p w:rsidR="008A289E" w:rsidRDefault="00DA48BB" w:rsidP="00F2684F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 wp14:anchorId="18CD7B0F" wp14:editId="1DF6B436">
                <wp:simplePos x="0" y="0"/>
                <wp:positionH relativeFrom="column">
                  <wp:posOffset>292100</wp:posOffset>
                </wp:positionH>
                <wp:positionV relativeFrom="paragraph">
                  <wp:posOffset>88900</wp:posOffset>
                </wp:positionV>
                <wp:extent cx="2463800" cy="346075"/>
                <wp:effectExtent l="6350" t="12700" r="6350" b="12700"/>
                <wp:wrapNone/>
                <wp:docPr id="9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0" cy="346075"/>
                          <a:chOff x="0" y="0"/>
                          <a:chExt cx="20000" cy="20020"/>
                        </a:xfrm>
                      </wpg:grpSpPr>
                      <wps:wsp>
                        <wps:cNvPr id="94" name="Line 20"/>
                        <wps:cNvCnPr/>
                        <wps:spPr bwMode="auto">
                          <a:xfrm flipV="1">
                            <a:off x="0" y="0"/>
                            <a:ext cx="20000" cy="3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21"/>
                        <wps:cNvCnPr/>
                        <wps:spPr bwMode="auto">
                          <a:xfrm>
                            <a:off x="0" y="19780"/>
                            <a:ext cx="19972" cy="2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22"/>
                        <wps:cNvCnPr/>
                        <wps:spPr bwMode="auto">
                          <a:xfrm>
                            <a:off x="296" y="10096"/>
                            <a:ext cx="19390" cy="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E07D4" id="Group 19" o:spid="_x0000_s1026" style="position:absolute;margin-left:23pt;margin-top:7pt;width:194pt;height:27.25pt;z-index:251626496" coordsize="20000,2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">
                <v:line id="Line 20" o:spid="_x0000_s1027" style="position:absolute;flip:y;visibility:visible;mso-wrap-style:square" from="0,0" to="20000,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z3/MQAAADbAAAADwAAAGRycy9kb3ducmV2LnhtbESPQWvCQBSE74L/YXmF3swmIsWmrlIV&#10;QQQP2hZ6fGSf2ZDs25BdNfXXdwXB4zAz3zCzRW8bcaHOV44VZEkKgrhwuuJSwffXZjQF4QOyxsYx&#10;KfgjD4v5cDDDXLsrH+hyDKWIEPY5KjAhtLmUvjBk0SeuJY7eyXUWQ5RdKXWH1wi3jRyn6Zu0WHFc&#10;MNjSylBRH89WQTpeZ5NseTJt/7O7Ndv6UP/ujVKvL/3nB4hAfXiGH+2tVvA+gfuX+AP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TPf8xAAAANsAAAAPAAAAAAAAAAAA&#10;AAAAAKECAABkcnMvZG93bnJldi54bWxQSwUGAAAAAAQABAD5AAAAkgMAAAAA&#10;" strokeweight="1pt">
                  <v:stroke startarrowlength="long" endarrowlength="long"/>
                </v:line>
                <v:line id="Line 21" o:spid="_x0000_s1028" style="position:absolute;visibility:visible;mso-wrap-style:square" from="0,19780" to="19972,2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snAcYAAADbAAAADwAAAGRycy9kb3ducmV2LnhtbESPQWvCQBSE7wX/w/KE3uqmQqWNbkIR&#10;FJFK0VTw+My+JqnZtzG7mvjvu4WCx2FmvmFmaW9qcaXWVZYVPI8iEMS51RUXCr6yxdMrCOeRNdaW&#10;ScGNHKTJ4GGGsbYdb+m684UIEHYxKii9b2IpXV6SQTeyDXHwvm1r0AfZFlK32AW4qeU4iibSYMVh&#10;ocSG5iXlp93FKDj23YdeZnpzWy/Pm8nP52o/9gelHof9+xSEp97fw//tlVbw9gJ/X8IPkM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VLJwHGAAAA2wAAAA8AAAAAAAAA&#10;AAAAAAAAoQIAAGRycy9kb3ducmV2LnhtbFBLBQYAAAAABAAEAPkAAACUAwAAAAA=&#10;" strokeweight="1pt">
                  <v:stroke startarrowlength="long" endarrowlength="long"/>
                </v:line>
                <v:line id="Line 22" o:spid="_x0000_s1029" style="position:absolute;visibility:visible;mso-wrap-style:square" from="296,10096" to="19686,10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m5dsUAAADbAAAADwAAAGRycy9kb3ducmV2LnhtbESPT2vCQBTE74LfYXlCb7rRQ6ipqxRB&#10;kaIU/xQ8PrOvSTT7NmZXE799tyB4HGbmN8xk1ppS3Kl2hWUFw0EEgji1uuBMwWG/6L+DcB5ZY2mZ&#10;FDzIwWza7Uww0bbhLd13PhMBwi5BBbn3VSKlS3My6Aa2Ig7er60N+iDrTOoamwA3pRxFUSwNFhwW&#10;cqxonlN62d2MglPbrPVyrzePr+V1E5+/Vz8jf1Tqrdd+foDw1PpX+NleaQXjGP6/hB8gp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m5dsUAAADbAAAADwAAAAAAAAAA&#10;AAAAAAChAgAAZHJzL2Rvd25yZXYueG1sUEsFBgAAAAAEAAQA+QAAAJMDAAAAAA==&#10;" strokeweight="1pt">
                  <v:stroke startarrowlength="long" endarrowlength="long"/>
                </v:line>
              </v:group>
            </w:pict>
          </mc:Fallback>
        </mc:AlternateContent>
      </w:r>
      <w:r>
        <w:rPr>
          <w:rFonts w:ascii="Palatino Linotype" w:hAnsi="Palatino Linotype"/>
          <w:noProof/>
          <w:sz w:val="20"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1C6C3337" wp14:editId="7DF59646">
                <wp:simplePos x="0" y="0"/>
                <wp:positionH relativeFrom="column">
                  <wp:posOffset>2181225</wp:posOffset>
                </wp:positionH>
                <wp:positionV relativeFrom="paragraph">
                  <wp:posOffset>-589915</wp:posOffset>
                </wp:positionV>
                <wp:extent cx="1027430" cy="461645"/>
                <wp:effectExtent l="9525" t="10160" r="10795" b="13970"/>
                <wp:wrapNone/>
                <wp:docPr id="89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430" cy="461645"/>
                          <a:chOff x="0" y="0"/>
                          <a:chExt cx="20000" cy="20020"/>
                        </a:xfrm>
                      </wpg:grpSpPr>
                      <wps:wsp>
                        <wps:cNvPr id="90" name="Line 88"/>
                        <wps:cNvCnPr/>
                        <wps:spPr bwMode="auto">
                          <a:xfrm flipV="1">
                            <a:off x="0" y="0"/>
                            <a:ext cx="20000" cy="3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89"/>
                        <wps:cNvCnPr/>
                        <wps:spPr bwMode="auto">
                          <a:xfrm>
                            <a:off x="0" y="19780"/>
                            <a:ext cx="19972" cy="2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0"/>
                        <wps:cNvCnPr/>
                        <wps:spPr bwMode="auto">
                          <a:xfrm>
                            <a:off x="296" y="10096"/>
                            <a:ext cx="19390" cy="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C0E25" id="Group 87" o:spid="_x0000_s1026" style="position:absolute;margin-left:171.75pt;margin-top:-46.45pt;width:80.9pt;height:36.35pt;z-index:251629568" coordsize="20000,2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">
                <v:line id="Line 88" o:spid="_x0000_s1027" style="position:absolute;flip:y;visibility:visible;mso-wrap-style:square" from="0,0" to="20000,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fx/8MAAADbAAAADwAAAGRycy9kb3ducmV2LnhtbERPyWrDMBC9F/oPYgq9NbJNCI0TJSQp&#10;AVPoIUuhx8GaWMbWyFiq7fbro0Ohx8fb19vJtmKg3teOFaSzBARx6XTNlYLr5fjyCsIHZI2tY1Lw&#10;Qx62m8eHNebajXyi4RwqEUPY56jAhNDlUvrSkEU/cx1x5G6utxgi7CupexxjuG1lliQLabHm2GCw&#10;o4Ohsjl/WwVJ9pbO0/3NdNPn+29bNKfm68Mo9fw07VYgAk3hX/znLrSCZVwfv8QfID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38f/DAAAA2wAAAA8AAAAAAAAAAAAA&#10;AAAAoQIAAGRycy9kb3ducmV2LnhtbFBLBQYAAAAABAAEAPkAAACRAwAAAAA=&#10;" strokeweight="1pt">
                  <v:stroke startarrowlength="long" endarrowlength="long"/>
                </v:line>
                <v:line id="Line 89" o:spid="_x0000_s1028" style="position:absolute;visibility:visible;mso-wrap-style:square" from="0,19780" to="19972,2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AhAsYAAADbAAAADwAAAGRycy9kb3ducmV2LnhtbESPQWvCQBSE7wX/w/KE3pqNOYiNrlKE&#10;BikVqWnB4zP7TFKzb9Ps1sR/3y0IHoeZ+YZZrAbTiAt1rrasYBLFIIgLq2suFXzmr08zEM4ja2ws&#10;k4IrOVgtRw8LTLXt+YMue1+KAGGXooLK+zaV0hUVGXSRbYmDd7KdQR9kV0rdYR/gppFJHE+lwZrD&#10;QoUtrSsqzvtfo+A49O86y/X2+pb9bKffu81X4g9KPY6HlzkIT4O/h2/tjVbwPIH/L+EHy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pwIQLGAAAA2wAAAA8AAAAAAAAA&#10;AAAAAAAAoQIAAGRycy9kb3ducmV2LnhtbFBLBQYAAAAABAAEAPkAAACUAwAAAAA=&#10;" strokeweight="1pt">
                  <v:stroke startarrowlength="long" endarrowlength="long"/>
                </v:line>
                <v:line id="Line 90" o:spid="_x0000_s1029" style="position:absolute;visibility:visible;mso-wrap-style:square" from="296,10096" to="19686,10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K/dcUAAADbAAAADwAAAGRycy9kb3ducmV2LnhtbESPT2vCQBTE70K/w/IK3nTTHKSNriIF&#10;RUQp9Q94fGafSdrs25hdTfz2riB4HGbmN8xo0ppSXKl2hWUFH/0IBHFqdcGZgt121vsE4TyyxtIy&#10;KbiRg8n4rTPCRNuGf+m68ZkIEHYJKsi9rxIpXZqTQde3FXHwTrY26IOsM6lrbALclDKOooE0WHBY&#10;yLGi75zS/83FKDi2zUrPt3p9W87P68Hfz2If+4NS3fd2OgThqfWv8LO90Aq+Ynh8CT9Aj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K/dcUAAADbAAAADwAAAAAAAAAA&#10;AAAAAAChAgAAZHJzL2Rvd25yZXYueG1sUEsFBgAAAAAEAAQA+QAAAJMDAAAAAA==&#10;" strokeweight="1pt">
                  <v:stroke startarrowlength="long" endarrowlength="long"/>
                </v:line>
              </v:group>
            </w:pict>
          </mc:Fallback>
        </mc:AlternateContent>
      </w:r>
      <w:r w:rsidR="00B15E89">
        <w:rPr>
          <w:rFonts w:ascii="Palatino Linotype" w:hAnsi="Palatino Linotype"/>
          <w:sz w:val="20"/>
        </w:rPr>
        <w:t xml:space="preserve">1)  </w:t>
      </w:r>
      <w:bookmarkEnd w:id="0"/>
      <w:bookmarkEnd w:id="1"/>
      <w:bookmarkEnd w:id="2"/>
    </w:p>
    <w:p w:rsidR="00966873" w:rsidRDefault="009C4728" w:rsidP="00F2684F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2</w:t>
      </w:r>
      <w:r w:rsidR="00F2684F" w:rsidRPr="006177F2">
        <w:rPr>
          <w:rFonts w:ascii="Palatino Linotype" w:hAnsi="Palatino Linotype"/>
          <w:sz w:val="20"/>
        </w:rPr>
        <w:t>)</w:t>
      </w:r>
      <w:r w:rsidR="00F2684F">
        <w:rPr>
          <w:rFonts w:ascii="Palatino Linotype" w:hAnsi="Palatino Linotype"/>
          <w:sz w:val="20"/>
        </w:rPr>
        <w:t xml:space="preserve"> </w:t>
      </w:r>
    </w:p>
    <w:p w:rsidR="00966873" w:rsidRDefault="00DA48BB" w:rsidP="00F2684F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noProof/>
          <w:sz w:val="20"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5192FEB4" wp14:editId="0F422239">
                <wp:simplePos x="0" y="0"/>
                <wp:positionH relativeFrom="column">
                  <wp:posOffset>328295</wp:posOffset>
                </wp:positionH>
                <wp:positionV relativeFrom="paragraph">
                  <wp:posOffset>87630</wp:posOffset>
                </wp:positionV>
                <wp:extent cx="2463800" cy="346075"/>
                <wp:effectExtent l="13970" t="11430" r="8255" b="13970"/>
                <wp:wrapNone/>
                <wp:docPr id="85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0" cy="346075"/>
                          <a:chOff x="0" y="0"/>
                          <a:chExt cx="20000" cy="20020"/>
                        </a:xfrm>
                      </wpg:grpSpPr>
                      <wps:wsp>
                        <wps:cNvPr id="86" name="Line 92"/>
                        <wps:cNvCnPr/>
                        <wps:spPr bwMode="auto">
                          <a:xfrm flipV="1">
                            <a:off x="0" y="0"/>
                            <a:ext cx="20000" cy="3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93"/>
                        <wps:cNvCnPr/>
                        <wps:spPr bwMode="auto">
                          <a:xfrm>
                            <a:off x="0" y="19780"/>
                            <a:ext cx="19972" cy="2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94"/>
                        <wps:cNvCnPr/>
                        <wps:spPr bwMode="auto">
                          <a:xfrm>
                            <a:off x="296" y="10096"/>
                            <a:ext cx="19390" cy="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A6C60" id="Group 91" o:spid="_x0000_s1026" style="position:absolute;margin-left:25.85pt;margin-top:6.9pt;width:194pt;height:27.25pt;z-index:251632640" coordsize="20000,2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">
                <v:line id="Line 92" o:spid="_x0000_s1027" style="position:absolute;flip:y;visibility:visible;mso-wrap-style:square" from="0,0" to="20000,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tazcUAAADbAAAADwAAAGRycy9kb3ducmV2LnhtbESPzWrDMBCE74W+g9hCb43sUExwI4f+&#10;UDCBHJK00ONirS1ja2UsNXHy9FEgkOMwM98wy9Vke3Gg0beOFaSzBARx5XTLjYKf/ffLAoQPyBp7&#10;x6TgRB5WxePDEnPtjrylwy40IkLY56jAhDDkUvrKkEU/cwNx9Go3WgxRjo3UIx4j3PZyniSZtNhy&#10;XDA40Kehqtv9WwXJ/Ct9TT9qM0y/63Nfdtvub2OUen6a3t9ABJrCPXxrl1rBIoPrl/gDZHE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QtazcUAAADbAAAADwAAAAAAAAAA&#10;AAAAAAChAgAAZHJzL2Rvd25yZXYueG1sUEsFBgAAAAAEAAQA+QAAAJMDAAAAAA==&#10;" strokeweight="1pt">
                  <v:stroke startarrowlength="long" endarrowlength="long"/>
                </v:line>
                <v:line id="Line 93" o:spid="_x0000_s1028" style="position:absolute;visibility:visible;mso-wrap-style:square" from="0,19780" to="19972,2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yKMMQAAADbAAAADwAAAGRycy9kb3ducmV2LnhtbESPT4vCMBTE74LfITzBm6Z6cKVrFBEU&#10;kRXxH+zxbfO2rTYvtYm2fnsjLOxxmJnfMJNZYwrxoMrllhUM+hEI4sTqnFMFp+OyNwbhPLLGwjIp&#10;eJKD2bTdmmCsbc17ehx8KgKEXYwKMu/LWEqXZGTQ9W1JHLxfWxn0QVap1BXWAW4KOYyikTSYc1jI&#10;sKRFRsn1cDcKfpr6S6+OevvcrG7b0WW3Pg/9t1LdTjP/BOGp8f/hv/ZaKxh/wPtL+AFy+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DIowxAAAANsAAAAPAAAAAAAAAAAA&#10;AAAAAKECAABkcnMvZG93bnJldi54bWxQSwUGAAAAAAQABAD5AAAAkgMAAAAA&#10;" strokeweight="1pt">
                  <v:stroke startarrowlength="long" endarrowlength="long"/>
                </v:line>
                <v:line id="Line 94" o:spid="_x0000_s1029" style="position:absolute;visibility:visible;mso-wrap-style:square" from="296,10096" to="19686,10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MeQsMAAADbAAAADwAAAGRycy9kb3ducmV2LnhtbERPTWvCQBC9C/0PyxR60009BEldRQSD&#10;lIbSxEKP0+yYRLOzaXabxH/fPRQ8Pt73ejuZVgzUu8aygudFBIK4tLrhSsGpOMxXIJxH1thaJgU3&#10;crDdPMzWmGg78gcNua9ECGGXoILa+y6R0pU1GXQL2xEH7mx7gz7AvpK6xzGEm1YuoyiWBhsODTV2&#10;tK+pvOa/RsH3NL7ptNDZ7TX9yeLL+/Fz6b+Uenqcdi8gPE3+Lv53H7WCVRgbvoQf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6THkLDAAAA2wAAAA8AAAAAAAAAAAAA&#10;AAAAoQIAAGRycy9kb3ducmV2LnhtbFBLBQYAAAAABAAEAPkAAACRAwAAAAA=&#10;" strokeweight="1pt">
                  <v:stroke startarrowlength="long" endarrowlength="long"/>
                </v:line>
              </v:group>
            </w:pict>
          </mc:Fallback>
        </mc:AlternateContent>
      </w:r>
      <w:r w:rsidR="009C4728">
        <w:rPr>
          <w:rFonts w:ascii="Palatino Linotype" w:hAnsi="Palatino Linotype"/>
          <w:sz w:val="20"/>
        </w:rPr>
        <w:t>3</w:t>
      </w:r>
      <w:r w:rsidR="00F2684F" w:rsidRPr="006177F2">
        <w:rPr>
          <w:rFonts w:ascii="Palatino Linotype" w:hAnsi="Palatino Linotype"/>
          <w:sz w:val="20"/>
        </w:rPr>
        <w:t xml:space="preserve">) </w:t>
      </w:r>
    </w:p>
    <w:p w:rsidR="008A289E" w:rsidRDefault="003A5EC9" w:rsidP="00F2684F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4)</w:t>
      </w:r>
    </w:p>
    <w:p w:rsidR="008A289E" w:rsidRDefault="003A5EC9" w:rsidP="00D00DBE">
      <w:pPr>
        <w:tabs>
          <w:tab w:val="left" w:pos="2700"/>
        </w:tabs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5</w:t>
      </w:r>
      <w:r w:rsidR="008A289E">
        <w:rPr>
          <w:rFonts w:ascii="Palatino Linotype" w:hAnsi="Palatino Linotype"/>
          <w:sz w:val="20"/>
        </w:rPr>
        <w:t>)</w:t>
      </w:r>
    </w:p>
    <w:p w:rsidR="00532C04" w:rsidRDefault="00532C04" w:rsidP="008A289E">
      <w:pPr>
        <w:rPr>
          <w:rFonts w:ascii="Palatino Linotype" w:hAnsi="Palatino Linotype"/>
          <w:b/>
          <w:sz w:val="20"/>
        </w:rPr>
      </w:pPr>
    </w:p>
    <w:p w:rsidR="003A5EC9" w:rsidRDefault="003A5EC9" w:rsidP="008A289E">
      <w:pPr>
        <w:rPr>
          <w:rFonts w:ascii="Palatino Linotype" w:hAnsi="Palatino Linotype"/>
          <w:b/>
          <w:sz w:val="20"/>
        </w:rPr>
      </w:pPr>
    </w:p>
    <w:p w:rsidR="003A5EC9" w:rsidRPr="006177F2" w:rsidRDefault="003A5EC9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t>Group Names</w:t>
      </w:r>
      <w:r w:rsidRPr="006177F2">
        <w:rPr>
          <w:rFonts w:ascii="Palatino Linotype" w:hAnsi="Palatino Linotype"/>
          <w:sz w:val="20"/>
        </w:rPr>
        <w:t xml:space="preserve">,            </w:t>
      </w:r>
    </w:p>
    <w:p w:rsidR="003A5EC9" w:rsidRPr="006177F2" w:rsidRDefault="006A0296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  <w:lang w:eastAsia="zh-CN"/>
        </w:rPr>
        <w:t>Mar 8, 2017</w:t>
      </w:r>
      <w:r w:rsidR="003A5EC9">
        <w:rPr>
          <w:rFonts w:ascii="Palatino Linotype" w:hAnsi="Palatino Linotype"/>
          <w:sz w:val="20"/>
          <w:lang w:eastAsia="zh-CN"/>
        </w:rPr>
        <w:t xml:space="preserve"> </w:t>
      </w:r>
      <w:r w:rsidR="003A5EC9">
        <w:rPr>
          <w:rFonts w:ascii="Palatino Linotype" w:hAnsi="Palatino Linotype"/>
          <w:sz w:val="20"/>
        </w:rPr>
        <w:t xml:space="preserve">         </w:t>
      </w:r>
      <w:r w:rsidR="003A5EC9" w:rsidRPr="006177F2">
        <w:rPr>
          <w:rFonts w:ascii="Palatino Linotype" w:hAnsi="Palatino Linotype"/>
          <w:sz w:val="20"/>
        </w:rPr>
        <w:t xml:space="preserve"> </w:t>
      </w:r>
      <w:r w:rsidR="003A5EC9">
        <w:rPr>
          <w:rFonts w:ascii="Palatino Linotype" w:hAnsi="Palatino Linotype"/>
          <w:sz w:val="20"/>
        </w:rPr>
        <w:t xml:space="preserve"># in the </w:t>
      </w:r>
      <w:proofErr w:type="gramStart"/>
      <w:r w:rsidR="003A5EC9">
        <w:rPr>
          <w:rFonts w:ascii="Palatino Linotype" w:hAnsi="Palatino Linotype"/>
          <w:sz w:val="20"/>
        </w:rPr>
        <w:t xml:space="preserve">Group </w:t>
      </w:r>
      <w:r w:rsidR="003A5EC9" w:rsidRPr="006177F2">
        <w:rPr>
          <w:rFonts w:ascii="Palatino Linotype" w:hAnsi="Palatino Linotype"/>
          <w:sz w:val="20"/>
        </w:rPr>
        <w:t>:</w:t>
      </w:r>
      <w:proofErr w:type="gramEnd"/>
      <w:r w:rsidR="003A5EC9" w:rsidRPr="006177F2">
        <w:rPr>
          <w:rFonts w:ascii="Palatino Linotype" w:hAnsi="Palatino Linotype"/>
          <w:sz w:val="20"/>
        </w:rPr>
        <w:t xml:space="preserve">  </w:t>
      </w:r>
    </w:p>
    <w:p w:rsidR="003A5EC9" w:rsidRPr="006177F2" w:rsidRDefault="006A0296" w:rsidP="003A5EC9">
      <w:pPr>
        <w:rPr>
          <w:rFonts w:ascii="Palatino Linotype" w:hAnsi="Palatino Linotype"/>
          <w:sz w:val="20"/>
        </w:rPr>
      </w:pPr>
      <w:proofErr w:type="gramStart"/>
      <w:r>
        <w:rPr>
          <w:rFonts w:ascii="Palatino Linotype" w:hAnsi="Palatino Linotype"/>
          <w:sz w:val="20"/>
        </w:rPr>
        <w:t>120</w:t>
      </w:r>
      <w:proofErr w:type="gramEnd"/>
      <w:r>
        <w:rPr>
          <w:rFonts w:ascii="Palatino Linotype" w:hAnsi="Palatino Linotype"/>
          <w:sz w:val="20"/>
        </w:rPr>
        <w:t xml:space="preserve"> (01) Sp17</w:t>
      </w:r>
      <w:r w:rsidR="003A5EC9">
        <w:rPr>
          <w:rFonts w:ascii="Palatino Linotype" w:hAnsi="Palatino Linotype"/>
          <w:sz w:val="20"/>
        </w:rPr>
        <w:t xml:space="preserve">             </w:t>
      </w:r>
      <w:r w:rsidR="003A5EC9" w:rsidRPr="006177F2">
        <w:rPr>
          <w:rFonts w:ascii="Palatino Linotype" w:hAnsi="Palatino Linotype"/>
          <w:sz w:val="20"/>
        </w:rPr>
        <w:t>Group</w:t>
      </w:r>
      <w:r w:rsidR="003A5EC9">
        <w:rPr>
          <w:rFonts w:ascii="Palatino Linotype" w:hAnsi="Palatino Linotype"/>
          <w:sz w:val="20"/>
        </w:rPr>
        <w:t xml:space="preserve"> Name</w:t>
      </w:r>
      <w:r w:rsidR="003A5EC9" w:rsidRPr="006177F2">
        <w:rPr>
          <w:rFonts w:ascii="Palatino Linotype" w:hAnsi="Palatino Linotype"/>
          <w:sz w:val="20"/>
        </w:rPr>
        <w:t xml:space="preserve">: </w:t>
      </w:r>
    </w:p>
    <w:p w:rsidR="003A5EC9" w:rsidRPr="006177F2" w:rsidRDefault="007854C3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           </w:t>
      </w:r>
    </w:p>
    <w:p w:rsidR="003A5EC9" w:rsidRDefault="003A5EC9" w:rsidP="003A5EC9">
      <w:pPr>
        <w:rPr>
          <w:rFonts w:ascii="Palatino Linotype" w:hAnsi="Palatino Linotype"/>
          <w:sz w:val="20"/>
        </w:rPr>
      </w:pPr>
      <w:r w:rsidRPr="006177F2">
        <w:rPr>
          <w:rFonts w:ascii="Palatino Linotype" w:hAnsi="Palatino Linotype"/>
          <w:sz w:val="20"/>
        </w:rPr>
        <w:t xml:space="preserve">Please write your </w:t>
      </w:r>
      <w:proofErr w:type="gramStart"/>
      <w:r>
        <w:rPr>
          <w:rFonts w:ascii="Palatino Linotype" w:hAnsi="Palatino Linotype"/>
          <w:sz w:val="20"/>
        </w:rPr>
        <w:t xml:space="preserve">names </w:t>
      </w:r>
      <w:r w:rsidRPr="006177F2">
        <w:rPr>
          <w:rFonts w:ascii="Palatino Linotype" w:hAnsi="Palatino Linotype"/>
          <w:sz w:val="20"/>
        </w:rPr>
        <w:t xml:space="preserve"> clearly</w:t>
      </w:r>
      <w:proofErr w:type="gramEnd"/>
    </w:p>
    <w:p w:rsidR="003A5EC9" w:rsidRDefault="00DA48BB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7727AE95" wp14:editId="48618E14">
                <wp:simplePos x="0" y="0"/>
                <wp:positionH relativeFrom="column">
                  <wp:posOffset>292100</wp:posOffset>
                </wp:positionH>
                <wp:positionV relativeFrom="paragraph">
                  <wp:posOffset>88900</wp:posOffset>
                </wp:positionV>
                <wp:extent cx="2463800" cy="346075"/>
                <wp:effectExtent l="6350" t="12700" r="6350" b="12700"/>
                <wp:wrapNone/>
                <wp:docPr id="81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0" cy="346075"/>
                          <a:chOff x="0" y="0"/>
                          <a:chExt cx="20000" cy="20020"/>
                        </a:xfrm>
                      </wpg:grpSpPr>
                      <wps:wsp>
                        <wps:cNvPr id="82" name="Line 108"/>
                        <wps:cNvCnPr/>
                        <wps:spPr bwMode="auto">
                          <a:xfrm flipV="1">
                            <a:off x="0" y="0"/>
                            <a:ext cx="20000" cy="3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09"/>
                        <wps:cNvCnPr/>
                        <wps:spPr bwMode="auto">
                          <a:xfrm>
                            <a:off x="0" y="19780"/>
                            <a:ext cx="19972" cy="2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10"/>
                        <wps:cNvCnPr/>
                        <wps:spPr bwMode="auto">
                          <a:xfrm>
                            <a:off x="296" y="10096"/>
                            <a:ext cx="19390" cy="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0E68E3" id="Group 107" o:spid="_x0000_s1026" style="position:absolute;margin-left:23pt;margin-top:7pt;width:194pt;height:27.25pt;z-index:251635712" coordsize="20000,2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">
                <v:line id="Line 108" o:spid="_x0000_s1027" style="position:absolute;flip:y;visibility:visible;mso-wrap-style:square" from="0,0" to="20000,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BczsUAAADbAAAADwAAAGRycy9kb3ducmV2LnhtbESPT2vCQBTE70K/w/IKvZlNgohEV7Et&#10;ggg9+KfQ4yP7zIZk34bsVlM/fVcQPA4z8xtmsRpsKy7U+9qxgixJQRCXTtdcKTgdN+MZCB+QNbaO&#10;ScEfeVgtX0YLLLS78p4uh1CJCGFfoAITQldI6UtDFn3iOuLonV1vMUTZV1L3eI1w28o8TafSYs1x&#10;wWBHH4bK5vBrFaT5ZzbJ3s+mG753t3bb7JufL6PU2+uwnoMINIRn+NHeagWzHO5f4g+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jBczsUAAADbAAAADwAAAAAAAAAA&#10;AAAAAAChAgAAZHJzL2Rvd25yZXYueG1sUEsFBgAAAAAEAAQA+QAAAJMDAAAAAA==&#10;" strokeweight="1pt">
                  <v:stroke startarrowlength="long" endarrowlength="long"/>
                </v:line>
                <v:line id="Line 109" o:spid="_x0000_s1028" style="position:absolute;visibility:visible;mso-wrap-style:square" from="0,19780" to="19972,2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eMM8QAAADbAAAADwAAAGRycy9kb3ducmV2LnhtbESP3YrCMBSE7xd8h3AE79ZUBZFqFBEU&#10;WZTFP/Dy2BzbanPSbaKtb28WFvZymJlvmMmsMYV4UuVyywp63QgEcWJ1zqmC42H5OQLhPLLGwjIp&#10;eJGD2bT1McFY25p39Nz7VAQIuxgVZN6XsZQuycig69qSOHhXWxn0QVap1BXWAW4K2Y+ioTSYc1jI&#10;sKRFRsl9/zAKLk290auD3r6+Vj/b4e17fer7s1KddjMfg/DU+P/wX3utFYwG8Psl/AA5f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N4wzxAAAANsAAAAPAAAAAAAAAAAA&#10;AAAAAKECAABkcnMvZG93bnJldi54bWxQSwUGAAAAAAQABAD5AAAAkgMAAAAA&#10;" strokeweight="1pt">
                  <v:stroke startarrowlength="long" endarrowlength="long"/>
                </v:line>
                <v:line id="Line 110" o:spid="_x0000_s1029" style="position:absolute;visibility:visible;mso-wrap-style:square" from="296,10096" to="19686,10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4UR8QAAADbAAAADwAAAGRycy9kb3ducmV2LnhtbESP3YrCMBSE7xd8h3AE79ZUEZFqFBEU&#10;WZTFP/Dy2BzbanPSbaKtb28WFvZymJlvmMmsMYV4UuVyywp63QgEcWJ1zqmC42H5OQLhPLLGwjIp&#10;eJGD2bT1McFY25p39Nz7VAQIuxgVZN6XsZQuycig69qSOHhXWxn0QVap1BXWAW4K2Y+ioTSYc1jI&#10;sKRFRsl9/zAKLk290auD3r6+Vj/b4e17fer7s1KddjMfg/DU+P/wX3utFYwG8Psl/AA5f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3hRHxAAAANsAAAAPAAAAAAAAAAAA&#10;AAAAAKECAABkcnMvZG93bnJldi54bWxQSwUGAAAAAAQABAD5AAAAkgMAAAAA&#10;" strokeweight="1pt">
                  <v:stroke startarrowlength="long" endarrowlength="long"/>
                </v:line>
              </v:group>
            </w:pict>
          </mc:Fallback>
        </mc:AlternateContent>
      </w:r>
      <w:r>
        <w:rPr>
          <w:rFonts w:ascii="Palatino Linotype" w:hAnsi="Palatino Linotype"/>
          <w:noProof/>
          <w:sz w:val="20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61946A28" wp14:editId="15B97905">
                <wp:simplePos x="0" y="0"/>
                <wp:positionH relativeFrom="column">
                  <wp:posOffset>2181225</wp:posOffset>
                </wp:positionH>
                <wp:positionV relativeFrom="paragraph">
                  <wp:posOffset>-589915</wp:posOffset>
                </wp:positionV>
                <wp:extent cx="1027430" cy="461645"/>
                <wp:effectExtent l="9525" t="10160" r="10795" b="13970"/>
                <wp:wrapNone/>
                <wp:docPr id="77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430" cy="461645"/>
                          <a:chOff x="0" y="0"/>
                          <a:chExt cx="20000" cy="20020"/>
                        </a:xfrm>
                      </wpg:grpSpPr>
                      <wps:wsp>
                        <wps:cNvPr id="78" name="Line 112"/>
                        <wps:cNvCnPr/>
                        <wps:spPr bwMode="auto">
                          <a:xfrm flipV="1">
                            <a:off x="0" y="0"/>
                            <a:ext cx="20000" cy="3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13"/>
                        <wps:cNvCnPr/>
                        <wps:spPr bwMode="auto">
                          <a:xfrm>
                            <a:off x="0" y="19780"/>
                            <a:ext cx="19972" cy="2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14"/>
                        <wps:cNvCnPr/>
                        <wps:spPr bwMode="auto">
                          <a:xfrm>
                            <a:off x="296" y="10096"/>
                            <a:ext cx="19390" cy="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07F10" id="Group 111" o:spid="_x0000_s1026" style="position:absolute;margin-left:171.75pt;margin-top:-46.45pt;width:80.9pt;height:36.35pt;z-index:251638784" coordsize="20000,2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">
                <v:line id="Line 112" o:spid="_x0000_s1027" style="position:absolute;flip:y;visibility:visible;mso-wrap-style:square" from="0,0" to="20000,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0bA8MAAADbAAAADwAAAGRycy9kb3ducmV2LnhtbERPyWrDMBC9F/oPYgq9NbJNSIMTJSQp&#10;AVPoIUuhx8GaWMbWyFiq7fbro0Ohx8fb19vJtmKg3teOFaSzBARx6XTNlYLr5fiyBOEDssbWMSn4&#10;IQ/bzePDGnPtRj7RcA6ViCHsc1RgQuhyKX1pyKKfuY44cjfXWwwR9pXUPY4x3LYyS5KFtFhzbDDY&#10;0cFQ2Zy/rYIke0vn6f5muunz/bctmlPz9WGUen6adisQgabwL/5zF1rBaxwbv8QfID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NGwPDAAAA2wAAAA8AAAAAAAAAAAAA&#10;AAAAoQIAAGRycy9kb3ducmV2LnhtbFBLBQYAAAAABAAEAPkAAACRAwAAAAA=&#10;" strokeweight="1pt">
                  <v:stroke startarrowlength="long" endarrowlength="long"/>
                </v:line>
                <v:line id="Line 113" o:spid="_x0000_s1028" style="position:absolute;visibility:visible;mso-wrap-style:square" from="0,19780" to="19972,2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L/sUAAADbAAAADwAAAGRycy9kb3ducmV2LnhtbESPT2vCQBTE74LfYXlCb7qpB/+krlKE&#10;ihSlaCz0+Jp9JtHs2zS7mvjt3YLgcZiZ3zCzRWtKcaXaFZYVvA4iEMSp1QVnCg7JR38CwnlkjaVl&#10;UnAjB4t5tzPDWNuGd3Td+0wECLsYFeTeV7GULs3JoBvYijh4R1sb9EHWmdQ1NgFuSjmMopE0WHBY&#10;yLGiZU7peX8xCn7bZqNXid7ePld/29Hpa/099D9KvfTa9zcQnlr/DD/aa61gPIX/L+EHy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rL/sUAAADbAAAADwAAAAAAAAAA&#10;AAAAAAChAgAAZHJzL2Rvd25yZXYueG1sUEsFBgAAAAAEAAQA+QAAAJMDAAAAAA==&#10;" strokeweight="1pt">
                  <v:stroke startarrowlength="long" endarrowlength="long"/>
                </v:line>
                <v:line id="Line 114" o:spid="_x0000_s1029" style="position:absolute;visibility:visible;mso-wrap-style:square" from="296,10096" to="19686,10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USRMMAAADbAAAADwAAAGRycy9kb3ducmV2LnhtbERPTWvCQBC9C/0PyxR60009BEldRQSD&#10;lIbSxEKP0+yYRLOzaXabxH/fPRQ8Pt73ejuZVgzUu8aygudFBIK4tLrhSsGpOMxXIJxH1thaJgU3&#10;crDdPMzWmGg78gcNua9ECGGXoILa+y6R0pU1GXQL2xEH7mx7gz7AvpK6xzGEm1YuoyiWBhsODTV2&#10;tK+pvOa/RsH3NL7ptNDZ7TX9yeLL+/Fz6b+Uenqcdi8gPE3+Lv53H7WCVVgfvoQf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lEkTDAAAA2wAAAA8AAAAAAAAAAAAA&#10;AAAAoQIAAGRycy9kb3ducmV2LnhtbFBLBQYAAAAABAAEAPkAAACRAwAAAAA=&#10;" strokeweight="1pt">
                  <v:stroke startarrowlength="long" endarrowlength="long"/>
                </v:line>
              </v:group>
            </w:pict>
          </mc:Fallback>
        </mc:AlternateContent>
      </w:r>
      <w:r w:rsidR="003A5EC9">
        <w:rPr>
          <w:rFonts w:ascii="Palatino Linotype" w:hAnsi="Palatino Linotype"/>
          <w:sz w:val="20"/>
        </w:rPr>
        <w:t xml:space="preserve">1)  </w:t>
      </w:r>
    </w:p>
    <w:p w:rsidR="003A5EC9" w:rsidRDefault="003A5EC9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2</w:t>
      </w:r>
      <w:r w:rsidRPr="006177F2">
        <w:rPr>
          <w:rFonts w:ascii="Palatino Linotype" w:hAnsi="Palatino Linotype"/>
          <w:sz w:val="20"/>
        </w:rPr>
        <w:t>)</w:t>
      </w:r>
      <w:r>
        <w:rPr>
          <w:rFonts w:ascii="Palatino Linotype" w:hAnsi="Palatino Linotype"/>
          <w:sz w:val="20"/>
        </w:rPr>
        <w:t xml:space="preserve"> </w:t>
      </w:r>
    </w:p>
    <w:p w:rsidR="003A5EC9" w:rsidRDefault="00DA48BB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noProof/>
          <w:sz w:val="20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07646B4B" wp14:editId="3274D1BF">
                <wp:simplePos x="0" y="0"/>
                <wp:positionH relativeFrom="column">
                  <wp:posOffset>328295</wp:posOffset>
                </wp:positionH>
                <wp:positionV relativeFrom="paragraph">
                  <wp:posOffset>87630</wp:posOffset>
                </wp:positionV>
                <wp:extent cx="2463800" cy="346075"/>
                <wp:effectExtent l="13970" t="11430" r="8255" b="13970"/>
                <wp:wrapNone/>
                <wp:docPr id="73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0" cy="346075"/>
                          <a:chOff x="0" y="0"/>
                          <a:chExt cx="20000" cy="20020"/>
                        </a:xfrm>
                      </wpg:grpSpPr>
                      <wps:wsp>
                        <wps:cNvPr id="74" name="Line 116"/>
                        <wps:cNvCnPr/>
                        <wps:spPr bwMode="auto">
                          <a:xfrm flipV="1">
                            <a:off x="0" y="0"/>
                            <a:ext cx="20000" cy="3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17"/>
                        <wps:cNvCnPr/>
                        <wps:spPr bwMode="auto">
                          <a:xfrm>
                            <a:off x="0" y="19780"/>
                            <a:ext cx="19972" cy="2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18"/>
                        <wps:cNvCnPr/>
                        <wps:spPr bwMode="auto">
                          <a:xfrm>
                            <a:off x="296" y="10096"/>
                            <a:ext cx="19390" cy="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A0ABF" id="Group 115" o:spid="_x0000_s1026" style="position:absolute;margin-left:25.85pt;margin-top:6.9pt;width:194pt;height:27.25pt;z-index:251641856" coordsize="20000,2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">
                <v:line id="Line 116" o:spid="_x0000_s1027" style="position:absolute;flip:y;visibility:visible;mso-wrap-style:square" from="0,0" to="20000,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ARBsQAAADbAAAADwAAAGRycy9kb3ducmV2LnhtbESPQWvCQBSE74L/YXmF3swmIrWkrlIV&#10;QQQP2hZ6fGSf2ZDs25BdNfXXdwXB4zAz3zCzRW8bcaHOV44VZEkKgrhwuuJSwffXZvQOwgdkjY1j&#10;UvBHHhbz4WCGuXZXPtDlGEoRIexzVGBCaHMpfWHIok9cSxy9k+sshii7UuoOrxFuGzlO0zdpseK4&#10;YLCllaGiPp6tgnS8zibZ8mTa/md3a7b1of7dG6VeX/rPDxCB+vAMP9pbrWA6gfuX+AP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QBEGxAAAANsAAAAPAAAAAAAAAAAA&#10;AAAAAKECAABkcnMvZG93bnJldi54bWxQSwUGAAAAAAQABAD5AAAAkgMAAAAA&#10;" strokeweight="1pt">
                  <v:stroke startarrowlength="long" endarrowlength="long"/>
                </v:line>
                <v:line id="Line 117" o:spid="_x0000_s1028" style="position:absolute;visibility:visible;mso-wrap-style:square" from="0,19780" to="19972,2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fB+8YAAADbAAAADwAAAGRycy9kb3ducmV2LnhtbESPQWvCQBSE7wX/w/KE3uqmQm2JbkIR&#10;FJFK0VTw+My+JqnZtzG7mvjvu4WCx2FmvmFmaW9qcaXWVZYVPI8iEMS51RUXCr6yxdMbCOeRNdaW&#10;ScGNHKTJ4GGGsbYdb+m684UIEHYxKii9b2IpXV6SQTeyDXHwvm1r0AfZFlK32AW4qeU4iibSYMVh&#10;ocSG5iXlp93FKDj23YdeZnpzWy/Pm8nP52o/9gelHof9+xSEp97fw//tlVbw+gJ/X8IPkM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VHwfvGAAAA2wAAAA8AAAAAAAAA&#10;AAAAAAAAoQIAAGRycy9kb3ducmV2LnhtbFBLBQYAAAAABAAEAPkAAACUAwAAAAA=&#10;" strokeweight="1pt">
                  <v:stroke startarrowlength="long" endarrowlength="long"/>
                </v:line>
                <v:line id="Line 118" o:spid="_x0000_s1029" style="position:absolute;visibility:visible;mso-wrap-style:square" from="296,10096" to="19686,10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VfjMUAAADbAAAADwAAAGRycy9kb3ducmV2LnhtbESPT2vCQBTE74LfYXlCb7rRQyqpqxRB&#10;kaIU/xQ8PrOvSTT7NmZXE799tyB4HGbmN8xk1ppS3Kl2hWUFw0EEgji1uuBMwWG/6I9BOI+ssbRM&#10;Ch7kYDbtdiaYaNvwlu47n4kAYZeggtz7KpHSpTkZdANbEQfv19YGfZB1JnWNTYCbUo6iKJYGCw4L&#10;OVY0zym97G5Gwalt1nq515vH1/K6ic/fq5+RPyr11ms/P0B4av0r/GyvtIL3GP6/hB8gp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ZVfjMUAAADbAAAADwAAAAAAAAAA&#10;AAAAAAChAgAAZHJzL2Rvd25yZXYueG1sUEsFBgAAAAAEAAQA+QAAAJMDAAAAAA==&#10;" strokeweight="1pt">
                  <v:stroke startarrowlength="long" endarrowlength="long"/>
                </v:line>
              </v:group>
            </w:pict>
          </mc:Fallback>
        </mc:AlternateContent>
      </w:r>
      <w:r w:rsidR="003A5EC9">
        <w:rPr>
          <w:rFonts w:ascii="Palatino Linotype" w:hAnsi="Palatino Linotype"/>
          <w:sz w:val="20"/>
        </w:rPr>
        <w:t>3</w:t>
      </w:r>
      <w:r w:rsidR="003A5EC9" w:rsidRPr="006177F2">
        <w:rPr>
          <w:rFonts w:ascii="Palatino Linotype" w:hAnsi="Palatino Linotype"/>
          <w:sz w:val="20"/>
        </w:rPr>
        <w:t xml:space="preserve">) </w:t>
      </w:r>
    </w:p>
    <w:p w:rsidR="003A5EC9" w:rsidRDefault="003A5EC9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4)</w:t>
      </w:r>
    </w:p>
    <w:p w:rsidR="003A5EC9" w:rsidRDefault="003A5EC9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5)</w:t>
      </w:r>
    </w:p>
    <w:p w:rsidR="003A5EC9" w:rsidRDefault="003A5EC9" w:rsidP="003A5EC9">
      <w:pPr>
        <w:rPr>
          <w:rFonts w:ascii="Palatino Linotype" w:hAnsi="Palatino Linotype"/>
          <w:b/>
          <w:sz w:val="20"/>
        </w:rPr>
      </w:pPr>
    </w:p>
    <w:p w:rsidR="003A5EC9" w:rsidRDefault="00DA48BB" w:rsidP="003A5EC9">
      <w:pPr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 xml:space="preserve">  </w:t>
      </w:r>
    </w:p>
    <w:p w:rsidR="00DA48BB" w:rsidRDefault="00DA48BB" w:rsidP="003A5EC9">
      <w:pPr>
        <w:rPr>
          <w:rFonts w:ascii="Palatino Linotype" w:hAnsi="Palatino Linotype"/>
          <w:b/>
          <w:sz w:val="20"/>
        </w:rPr>
      </w:pPr>
    </w:p>
    <w:p w:rsidR="003A5EC9" w:rsidRPr="006177F2" w:rsidRDefault="003A5EC9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t>Group Names</w:t>
      </w:r>
      <w:r w:rsidRPr="006177F2">
        <w:rPr>
          <w:rFonts w:ascii="Palatino Linotype" w:hAnsi="Palatino Linotype"/>
          <w:sz w:val="20"/>
        </w:rPr>
        <w:t xml:space="preserve">,            </w:t>
      </w:r>
    </w:p>
    <w:p w:rsidR="003A5EC9" w:rsidRPr="006177F2" w:rsidRDefault="006A0296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  <w:lang w:eastAsia="zh-CN"/>
        </w:rPr>
        <w:t>Mar 8, 2017</w:t>
      </w:r>
      <w:r w:rsidR="003A5EC9">
        <w:rPr>
          <w:rFonts w:ascii="Palatino Linotype" w:hAnsi="Palatino Linotype"/>
          <w:sz w:val="20"/>
          <w:lang w:eastAsia="zh-CN"/>
        </w:rPr>
        <w:t xml:space="preserve"> </w:t>
      </w:r>
      <w:r w:rsidR="003A5EC9">
        <w:rPr>
          <w:rFonts w:ascii="Palatino Linotype" w:hAnsi="Palatino Linotype"/>
          <w:sz w:val="20"/>
        </w:rPr>
        <w:t xml:space="preserve">         </w:t>
      </w:r>
      <w:r w:rsidR="003A5EC9" w:rsidRPr="006177F2">
        <w:rPr>
          <w:rFonts w:ascii="Palatino Linotype" w:hAnsi="Palatino Linotype"/>
          <w:sz w:val="20"/>
        </w:rPr>
        <w:t xml:space="preserve"> </w:t>
      </w:r>
      <w:r w:rsidR="003A5EC9">
        <w:rPr>
          <w:rFonts w:ascii="Palatino Linotype" w:hAnsi="Palatino Linotype"/>
          <w:sz w:val="20"/>
        </w:rPr>
        <w:t xml:space="preserve"># in the </w:t>
      </w:r>
      <w:proofErr w:type="gramStart"/>
      <w:r w:rsidR="003A5EC9">
        <w:rPr>
          <w:rFonts w:ascii="Palatino Linotype" w:hAnsi="Palatino Linotype"/>
          <w:sz w:val="20"/>
        </w:rPr>
        <w:t xml:space="preserve">Group </w:t>
      </w:r>
      <w:r w:rsidR="003A5EC9" w:rsidRPr="006177F2">
        <w:rPr>
          <w:rFonts w:ascii="Palatino Linotype" w:hAnsi="Palatino Linotype"/>
          <w:sz w:val="20"/>
        </w:rPr>
        <w:t>:</w:t>
      </w:r>
      <w:proofErr w:type="gramEnd"/>
      <w:r w:rsidR="003A5EC9" w:rsidRPr="006177F2">
        <w:rPr>
          <w:rFonts w:ascii="Palatino Linotype" w:hAnsi="Palatino Linotype"/>
          <w:sz w:val="20"/>
        </w:rPr>
        <w:t xml:space="preserve">  </w:t>
      </w:r>
    </w:p>
    <w:p w:rsidR="003A5EC9" w:rsidRPr="006177F2" w:rsidRDefault="006A0296" w:rsidP="003A5EC9">
      <w:pPr>
        <w:rPr>
          <w:rFonts w:ascii="Palatino Linotype" w:hAnsi="Palatino Linotype"/>
          <w:sz w:val="20"/>
        </w:rPr>
      </w:pPr>
      <w:bookmarkStart w:id="3" w:name="_GoBack"/>
      <w:proofErr w:type="gramStart"/>
      <w:r>
        <w:rPr>
          <w:rFonts w:ascii="Palatino Linotype" w:hAnsi="Palatino Linotype"/>
          <w:sz w:val="20"/>
        </w:rPr>
        <w:t>120</w:t>
      </w:r>
      <w:proofErr w:type="gramEnd"/>
      <w:r>
        <w:rPr>
          <w:rFonts w:ascii="Palatino Linotype" w:hAnsi="Palatino Linotype"/>
          <w:sz w:val="20"/>
        </w:rPr>
        <w:t xml:space="preserve"> (01) Sp17</w:t>
      </w:r>
      <w:bookmarkEnd w:id="3"/>
      <w:r w:rsidR="00674BFE">
        <w:rPr>
          <w:rFonts w:ascii="Palatino Linotype" w:hAnsi="Palatino Linotype"/>
          <w:sz w:val="20"/>
        </w:rPr>
        <w:t xml:space="preserve"> </w:t>
      </w:r>
      <w:r w:rsidR="003A5EC9">
        <w:rPr>
          <w:rFonts w:ascii="Palatino Linotype" w:hAnsi="Palatino Linotype"/>
          <w:sz w:val="20"/>
        </w:rPr>
        <w:t xml:space="preserve">            </w:t>
      </w:r>
      <w:r w:rsidR="003A5EC9" w:rsidRPr="006177F2">
        <w:rPr>
          <w:rFonts w:ascii="Palatino Linotype" w:hAnsi="Palatino Linotype"/>
          <w:sz w:val="20"/>
        </w:rPr>
        <w:t>Group</w:t>
      </w:r>
      <w:r w:rsidR="003A5EC9">
        <w:rPr>
          <w:rFonts w:ascii="Palatino Linotype" w:hAnsi="Palatino Linotype"/>
          <w:sz w:val="20"/>
        </w:rPr>
        <w:t xml:space="preserve"> Name</w:t>
      </w:r>
      <w:r w:rsidR="003A5EC9" w:rsidRPr="006177F2">
        <w:rPr>
          <w:rFonts w:ascii="Palatino Linotype" w:hAnsi="Palatino Linotype"/>
          <w:sz w:val="20"/>
        </w:rPr>
        <w:t xml:space="preserve">: </w:t>
      </w:r>
    </w:p>
    <w:p w:rsidR="003A5EC9" w:rsidRPr="006177F2" w:rsidRDefault="007854C3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           </w:t>
      </w:r>
    </w:p>
    <w:p w:rsidR="003A5EC9" w:rsidRDefault="003A5EC9" w:rsidP="003A5EC9">
      <w:pPr>
        <w:rPr>
          <w:rFonts w:ascii="Palatino Linotype" w:hAnsi="Palatino Linotype"/>
          <w:sz w:val="20"/>
        </w:rPr>
      </w:pPr>
      <w:r w:rsidRPr="006177F2">
        <w:rPr>
          <w:rFonts w:ascii="Palatino Linotype" w:hAnsi="Palatino Linotype"/>
          <w:sz w:val="20"/>
        </w:rPr>
        <w:t xml:space="preserve">Please write your </w:t>
      </w:r>
      <w:proofErr w:type="gramStart"/>
      <w:r>
        <w:rPr>
          <w:rFonts w:ascii="Palatino Linotype" w:hAnsi="Palatino Linotype"/>
          <w:sz w:val="20"/>
        </w:rPr>
        <w:t xml:space="preserve">names </w:t>
      </w:r>
      <w:r w:rsidRPr="006177F2">
        <w:rPr>
          <w:rFonts w:ascii="Palatino Linotype" w:hAnsi="Palatino Linotype"/>
          <w:sz w:val="20"/>
        </w:rPr>
        <w:t xml:space="preserve"> clearly</w:t>
      </w:r>
      <w:proofErr w:type="gramEnd"/>
    </w:p>
    <w:p w:rsidR="003A5EC9" w:rsidRDefault="00DA48BB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03E52FF9" wp14:editId="0A6E0DF2">
                <wp:simplePos x="0" y="0"/>
                <wp:positionH relativeFrom="column">
                  <wp:posOffset>292100</wp:posOffset>
                </wp:positionH>
                <wp:positionV relativeFrom="paragraph">
                  <wp:posOffset>88900</wp:posOffset>
                </wp:positionV>
                <wp:extent cx="2463800" cy="346075"/>
                <wp:effectExtent l="6350" t="12700" r="6350" b="12700"/>
                <wp:wrapNone/>
                <wp:docPr id="6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0" cy="346075"/>
                          <a:chOff x="0" y="0"/>
                          <a:chExt cx="20000" cy="20020"/>
                        </a:xfrm>
                      </wpg:grpSpPr>
                      <wps:wsp>
                        <wps:cNvPr id="70" name="Line 120"/>
                        <wps:cNvCnPr/>
                        <wps:spPr bwMode="auto">
                          <a:xfrm flipV="1">
                            <a:off x="0" y="0"/>
                            <a:ext cx="20000" cy="3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21"/>
                        <wps:cNvCnPr/>
                        <wps:spPr bwMode="auto">
                          <a:xfrm>
                            <a:off x="0" y="19780"/>
                            <a:ext cx="19972" cy="2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22"/>
                        <wps:cNvCnPr/>
                        <wps:spPr bwMode="auto">
                          <a:xfrm>
                            <a:off x="296" y="10096"/>
                            <a:ext cx="19390" cy="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CDBC1" id="Group 119" o:spid="_x0000_s1026" style="position:absolute;margin-left:23pt;margin-top:7pt;width:194pt;height:27.25pt;z-index:251644928" coordsize="20000,2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">
                <v:line id="Line 120" o:spid="_x0000_s1027" style="position:absolute;flip:y;visibility:visible;mso-wrap-style:square" from="0,0" to="20000,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sXBcMAAADbAAAADwAAAGRycy9kb3ducmV2LnhtbERPyWrDMBC9F/oPYgq9NbJNSIMTJSQp&#10;AVPoIUuhx8GaWMbWyFiq7fbro0Ohx8fb19vJtmKg3teOFaSzBARx6XTNlYLr5fiyBOEDssbWMSn4&#10;IQ/bzePDGnPtRj7RcA6ViCHsc1RgQuhyKX1pyKKfuY44cjfXWwwR9pXUPY4x3LYyS5KFtFhzbDDY&#10;0cFQ2Zy/rYIke0vn6f5muunz/bctmlPz9WGUen6adisQgabwL/5zF1rBa1wfv8QfID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7FwXDAAAA2wAAAA8AAAAAAAAAAAAA&#10;AAAAoQIAAGRycy9kb3ducmV2LnhtbFBLBQYAAAAABAAEAPkAAACRAwAAAAA=&#10;" strokeweight="1pt">
                  <v:stroke startarrowlength="long" endarrowlength="long"/>
                </v:line>
                <v:line id="Line 121" o:spid="_x0000_s1028" style="position:absolute;visibility:visible;mso-wrap-style:square" from="0,19780" to="19972,2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zH+MYAAADbAAAADwAAAGRycy9kb3ducmV2LnhtbESPQWvCQBSE7wX/w/KE3pqNOWiJrlKE&#10;BikVqWnB4zP7TFKzb9Ps1sR/3y0IHoeZ+YZZrAbTiAt1rrasYBLFIIgLq2suFXzmr0/PIJxH1thY&#10;JgVXcrBajh4WmGrb8wdd9r4UAcIuRQWV920qpSsqMugi2xIH72Q7gz7IrpS6wz7ATSOTOJ5KgzWH&#10;hQpbWldUnPe/RsFx6N91luvt9S372U6/d5uvxB+UehwPL3MQngZ/D9/aG61gNoH/L+EHy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p8x/jGAAAA2wAAAA8AAAAAAAAA&#10;AAAAAAAAoQIAAGRycy9kb3ducmV2LnhtbFBLBQYAAAAABAAEAPkAAACUAwAAAAA=&#10;" strokeweight="1pt">
                  <v:stroke startarrowlength="long" endarrowlength="long"/>
                </v:line>
                <v:line id="Line 122" o:spid="_x0000_s1029" style="position:absolute;visibility:visible;mso-wrap-style:square" from="296,10096" to="19686,10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5Zj8UAAADbAAAADwAAAGRycy9kb3ducmV2LnhtbESPT2vCQBTE70K/w/IK3nTTHGyJriIF&#10;RUQp9Q94fGafSdrs25hdTfz2riB4HGbmN8xo0ppSXKl2hWUFH/0IBHFqdcGZgt121vsC4TyyxtIy&#10;KbiRg8n4rTPCRNuGf+m68ZkIEHYJKsi9rxIpXZqTQde3FXHwTrY26IOsM6lrbALclDKOooE0WHBY&#10;yLGi75zS/83FKDi2zUrPt3p9W87P68Hfz2If+4NS3fd2OgThqfWv8LO90Ao+Y3h8CT9Aj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q5Zj8UAAADbAAAADwAAAAAAAAAA&#10;AAAAAAChAgAAZHJzL2Rvd25yZXYueG1sUEsFBgAAAAAEAAQA+QAAAJMDAAAAAA==&#10;" strokeweight="1pt">
                  <v:stroke startarrowlength="long" endarrowlength="long"/>
                </v:line>
              </v:group>
            </w:pict>
          </mc:Fallback>
        </mc:AlternateContent>
      </w:r>
      <w:r>
        <w:rPr>
          <w:rFonts w:ascii="Palatino Linotype" w:hAnsi="Palatino Linotype"/>
          <w:noProof/>
          <w:sz w:val="20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3B19B004" wp14:editId="63825EA5">
                <wp:simplePos x="0" y="0"/>
                <wp:positionH relativeFrom="column">
                  <wp:posOffset>2181225</wp:posOffset>
                </wp:positionH>
                <wp:positionV relativeFrom="paragraph">
                  <wp:posOffset>-589915</wp:posOffset>
                </wp:positionV>
                <wp:extent cx="1027430" cy="461645"/>
                <wp:effectExtent l="9525" t="10160" r="10795" b="13970"/>
                <wp:wrapNone/>
                <wp:docPr id="65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430" cy="461645"/>
                          <a:chOff x="0" y="0"/>
                          <a:chExt cx="20000" cy="20020"/>
                        </a:xfrm>
                      </wpg:grpSpPr>
                      <wps:wsp>
                        <wps:cNvPr id="66" name="Line 124"/>
                        <wps:cNvCnPr/>
                        <wps:spPr bwMode="auto">
                          <a:xfrm flipV="1">
                            <a:off x="0" y="0"/>
                            <a:ext cx="20000" cy="3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25"/>
                        <wps:cNvCnPr/>
                        <wps:spPr bwMode="auto">
                          <a:xfrm>
                            <a:off x="0" y="19780"/>
                            <a:ext cx="19972" cy="2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26"/>
                        <wps:cNvCnPr/>
                        <wps:spPr bwMode="auto">
                          <a:xfrm>
                            <a:off x="296" y="10096"/>
                            <a:ext cx="19390" cy="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DA450" id="Group 123" o:spid="_x0000_s1026" style="position:absolute;margin-left:171.75pt;margin-top:-46.45pt;width:80.9pt;height:36.35pt;z-index:251648000" coordsize="20000,2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">
                <v:line id="Line 124" o:spid="_x0000_s1027" style="position:absolute;flip:y;visibility:visible;mso-wrap-style:square" from="0,0" to="20000,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e8N8UAAADbAAAADwAAAGRycy9kb3ducmV2LnhtbESPT2vCQBTE70K/w/IKvZlNRIKkrtJW&#10;BCl48E+hx0f2mQ3Jvg3ZVdN+elcQPA4z8xtmvhxsKy7U+9qxgixJQRCXTtdcKTge1uMZCB+QNbaO&#10;ScEfeVguXkZzLLS78o4u+1CJCGFfoAITQldI6UtDFn3iOuLonVxvMUTZV1L3eI1w28pJmubSYs1x&#10;wWBHX4bKZn+2CtLJKptmnyfTDT/f/+2m2TW/W6PU2+vw8Q4i0BCe4Ud7oxXkOdy/xB8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Qe8N8UAAADbAAAADwAAAAAAAAAA&#10;AAAAAAChAgAAZHJzL2Rvd25yZXYueG1sUEsFBgAAAAAEAAQA+QAAAJMDAAAAAA==&#10;" strokeweight="1pt">
                  <v:stroke startarrowlength="long" endarrowlength="long"/>
                </v:line>
                <v:line id="Line 125" o:spid="_x0000_s1028" style="position:absolute;visibility:visible;mso-wrap-style:square" from="0,19780" to="19972,2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BsysUAAADbAAAADwAAAGRycy9kb3ducmV2LnhtbESPT2vCQBTE74LfYXlCb7rRQyqpqxRB&#10;kaIU/xQ8PrOvSTT7NmZXE799tyB4HGbmN8xk1ppS3Kl2hWUFw0EEgji1uuBMwWG/6I9BOI+ssbRM&#10;Ch7kYDbtdiaYaNvwlu47n4kAYZeggtz7KpHSpTkZdANbEQfv19YGfZB1JnWNTYCbUo6iKJYGCw4L&#10;OVY0zym97G5Gwalt1nq515vH1/K6ic/fq5+RPyr11ms/P0B4av0r/GyvtIL4Hf6/hB8gp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BsysUAAADbAAAADwAAAAAAAAAA&#10;AAAAAAChAgAAZHJzL2Rvd25yZXYueG1sUEsFBgAAAAAEAAQA+QAAAJMDAAAAAA==&#10;" strokeweight="1pt">
                  <v:stroke startarrowlength="long" endarrowlength="long"/>
                </v:line>
                <v:line id="Line 126" o:spid="_x0000_s1029" style="position:absolute;visibility:visible;mso-wrap-style:square" from="296,10096" to="19686,10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/4uMIAAADbAAAADwAAAGRycy9kb3ducmV2LnhtbERPz2vCMBS+C/sfwhvspuk8FOmMMgYT&#10;kcnQTvD4bJ5tt+alJplt/3tzEDx+fL/ny9404krO15YVvE4SEMSF1TWXCn7yz/EMhA/IGhvLpGAg&#10;D8vF02iOmbYd7+i6D6WIIewzVFCF0GZS+qIig35iW+LIna0zGCJ0pdQOuxhuGjlNklQarDk2VNjS&#10;R0XF3/7fKDj13Zde5Xo7bFaXbfr7vT5Mw1Gpl+f+/Q1EoD48xHf3WitI49j4Jf4Aub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p/4uMIAAADbAAAADwAAAAAAAAAAAAAA&#10;AAChAgAAZHJzL2Rvd25yZXYueG1sUEsFBgAAAAAEAAQA+QAAAJADAAAAAA==&#10;" strokeweight="1pt">
                  <v:stroke startarrowlength="long" endarrowlength="long"/>
                </v:line>
              </v:group>
            </w:pict>
          </mc:Fallback>
        </mc:AlternateContent>
      </w:r>
      <w:r w:rsidR="003A5EC9">
        <w:rPr>
          <w:rFonts w:ascii="Palatino Linotype" w:hAnsi="Palatino Linotype"/>
          <w:sz w:val="20"/>
        </w:rPr>
        <w:t xml:space="preserve">1)  </w:t>
      </w:r>
    </w:p>
    <w:p w:rsidR="003A5EC9" w:rsidRDefault="003A5EC9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2</w:t>
      </w:r>
      <w:r w:rsidRPr="006177F2">
        <w:rPr>
          <w:rFonts w:ascii="Palatino Linotype" w:hAnsi="Palatino Linotype"/>
          <w:sz w:val="20"/>
        </w:rPr>
        <w:t>)</w:t>
      </w:r>
      <w:r>
        <w:rPr>
          <w:rFonts w:ascii="Palatino Linotype" w:hAnsi="Palatino Linotype"/>
          <w:sz w:val="20"/>
        </w:rPr>
        <w:t xml:space="preserve"> </w:t>
      </w:r>
    </w:p>
    <w:p w:rsidR="003A5EC9" w:rsidRDefault="00DA48BB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noProof/>
          <w:sz w:val="20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1B75CDF0" wp14:editId="116A3C8B">
                <wp:simplePos x="0" y="0"/>
                <wp:positionH relativeFrom="column">
                  <wp:posOffset>328295</wp:posOffset>
                </wp:positionH>
                <wp:positionV relativeFrom="paragraph">
                  <wp:posOffset>87630</wp:posOffset>
                </wp:positionV>
                <wp:extent cx="2463800" cy="346075"/>
                <wp:effectExtent l="13970" t="11430" r="8255" b="13970"/>
                <wp:wrapNone/>
                <wp:docPr id="61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0" cy="346075"/>
                          <a:chOff x="0" y="0"/>
                          <a:chExt cx="20000" cy="20020"/>
                        </a:xfrm>
                      </wpg:grpSpPr>
                      <wps:wsp>
                        <wps:cNvPr id="62" name="Line 128"/>
                        <wps:cNvCnPr/>
                        <wps:spPr bwMode="auto">
                          <a:xfrm flipV="1">
                            <a:off x="0" y="0"/>
                            <a:ext cx="20000" cy="3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29"/>
                        <wps:cNvCnPr/>
                        <wps:spPr bwMode="auto">
                          <a:xfrm>
                            <a:off x="0" y="19780"/>
                            <a:ext cx="19972" cy="2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30"/>
                        <wps:cNvCnPr/>
                        <wps:spPr bwMode="auto">
                          <a:xfrm>
                            <a:off x="296" y="10096"/>
                            <a:ext cx="19390" cy="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D749A" id="Group 127" o:spid="_x0000_s1026" style="position:absolute;margin-left:25.85pt;margin-top:6.9pt;width:194pt;height:27.25pt;z-index:251651072" coordsize="20000,2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">
                <v:line id="Line 128" o:spid="_x0000_s1027" style="position:absolute;flip:y;visibility:visible;mso-wrap-style:square" from="0,0" to="20000,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y6NMQAAADbAAAADwAAAGRycy9kb3ducmV2LnhtbESPQWvCQBSE74X+h+UVems2CSISXcVW&#10;BBE8aFvo8ZF9ZkOyb0N21dRf7wqCx2FmvmFmi8G24ky9rx0ryJIUBHHpdM2Vgp/v9ccEhA/IGlvH&#10;pOCfPCzmry8zLLS78J7Oh1CJCGFfoAITQldI6UtDFn3iOuLoHV1vMUTZV1L3eIlw28o8TcfSYs1x&#10;wWBHX4bK5nCyCtJ8lY2yz6Ppht/ttd00++ZvZ5R6fxuWUxCBhvAMP9obrWCcw/1L/AFy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PLo0xAAAANsAAAAPAAAAAAAAAAAA&#10;AAAAAKECAABkcnMvZG93bnJldi54bWxQSwUGAAAAAAQABAD5AAAAkgMAAAAA&#10;" strokeweight="1pt">
                  <v:stroke startarrowlength="long" endarrowlength="long"/>
                </v:line>
                <v:line id="Line 129" o:spid="_x0000_s1028" style="position:absolute;visibility:visible;mso-wrap-style:square" from="0,19780" to="19972,2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tqycUAAADbAAAADwAAAGRycy9kb3ducmV2LnhtbESP3WrCQBSE7wu+w3KE3tWNCkFSN6EI&#10;FZFK8afg5TF7mkSzZ9Ps1sS37xYEL4eZ+YaZZ72pxZVaV1lWMB5FIIhzqysuFBz27y8zEM4ja6wt&#10;k4IbOcjSwdMcE2073tJ15wsRIOwSVFB63yRSurwkg25kG+LgfdvWoA+yLaRusQtwU8tJFMXSYMVh&#10;ocSGFiXll92vUXDquw+93OvNbb382cTnz9XXxB+Veh72b68gPPX+Eb63V1pBPIX/L+EHyPQ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tqycUAAADbAAAADwAAAAAAAAAA&#10;AAAAAAChAgAAZHJzL2Rvd25yZXYueG1sUEsFBgAAAAAEAAQA+QAAAJMDAAAAAA==&#10;" strokeweight="1pt">
                  <v:stroke startarrowlength="long" endarrowlength="long"/>
                </v:line>
                <v:line id="Line 130" o:spid="_x0000_s1029" style="position:absolute;visibility:visible;mso-wrap-style:square" from="296,10096" to="19686,10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9LyvcUAAADbAAAADwAAAGRycy9kb3ducmV2LnhtbESP3WrCQBSE7wu+w3KE3tWNIkFSN6EI&#10;FZFK8afg5TF7mkSzZ9Ps1sS37xYEL4eZ+YaZZ72pxZVaV1lWMB5FIIhzqysuFBz27y8zEM4ja6wt&#10;k4IbOcjSwdMcE2073tJ15wsRIOwSVFB63yRSurwkg25kG+LgfdvWoA+yLaRusQtwU8tJFMXSYMVh&#10;ocSGFiXll92vUXDquw+93OvNbb382cTnz9XXxB+Veh72b68gPPX+Eb63V1pBPIX/L+EHyPQ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9LyvcUAAADbAAAADwAAAAAAAAAA&#10;AAAAAAChAgAAZHJzL2Rvd25yZXYueG1sUEsFBgAAAAAEAAQA+QAAAJMDAAAAAA==&#10;" strokeweight="1pt">
                  <v:stroke startarrowlength="long" endarrowlength="long"/>
                </v:line>
              </v:group>
            </w:pict>
          </mc:Fallback>
        </mc:AlternateContent>
      </w:r>
      <w:r w:rsidR="003A5EC9">
        <w:rPr>
          <w:rFonts w:ascii="Palatino Linotype" w:hAnsi="Palatino Linotype"/>
          <w:sz w:val="20"/>
        </w:rPr>
        <w:t>3</w:t>
      </w:r>
      <w:r w:rsidR="003A5EC9" w:rsidRPr="006177F2">
        <w:rPr>
          <w:rFonts w:ascii="Palatino Linotype" w:hAnsi="Palatino Linotype"/>
          <w:sz w:val="20"/>
        </w:rPr>
        <w:t xml:space="preserve">) </w:t>
      </w:r>
    </w:p>
    <w:p w:rsidR="003A5EC9" w:rsidRDefault="003A5EC9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4)</w:t>
      </w:r>
    </w:p>
    <w:p w:rsidR="003A5EC9" w:rsidRDefault="003A5EC9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5)</w:t>
      </w:r>
    </w:p>
    <w:p w:rsidR="003A5EC9" w:rsidRDefault="003A5EC9" w:rsidP="003A5EC9">
      <w:pPr>
        <w:rPr>
          <w:rFonts w:ascii="Palatino Linotype" w:hAnsi="Palatino Linotype"/>
          <w:b/>
          <w:sz w:val="20"/>
        </w:rPr>
      </w:pPr>
    </w:p>
    <w:p w:rsidR="00532C04" w:rsidRDefault="00532C04" w:rsidP="008A289E">
      <w:pPr>
        <w:rPr>
          <w:rFonts w:ascii="Palatino Linotype" w:hAnsi="Palatino Linotype"/>
          <w:b/>
          <w:sz w:val="20"/>
        </w:rPr>
      </w:pPr>
    </w:p>
    <w:p w:rsidR="003A5EC9" w:rsidRDefault="003A5EC9" w:rsidP="008A289E">
      <w:pPr>
        <w:rPr>
          <w:rFonts w:ascii="Palatino Linotype" w:hAnsi="Palatino Linotype"/>
          <w:b/>
          <w:sz w:val="20"/>
        </w:rPr>
      </w:pPr>
    </w:p>
    <w:p w:rsidR="003A5EC9" w:rsidRPr="006177F2" w:rsidRDefault="003A5EC9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t>Group Names</w:t>
      </w:r>
      <w:r w:rsidRPr="006177F2">
        <w:rPr>
          <w:rFonts w:ascii="Palatino Linotype" w:hAnsi="Palatino Linotype"/>
          <w:sz w:val="20"/>
        </w:rPr>
        <w:t xml:space="preserve">,            </w:t>
      </w:r>
    </w:p>
    <w:p w:rsidR="003A5EC9" w:rsidRPr="006177F2" w:rsidRDefault="006A0296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  <w:lang w:eastAsia="zh-CN"/>
        </w:rPr>
        <w:t>Mar 8, 2017</w:t>
      </w:r>
      <w:r w:rsidR="003A5EC9">
        <w:rPr>
          <w:rFonts w:ascii="Palatino Linotype" w:hAnsi="Palatino Linotype"/>
          <w:sz w:val="20"/>
          <w:lang w:eastAsia="zh-CN"/>
        </w:rPr>
        <w:t xml:space="preserve"> </w:t>
      </w:r>
      <w:r w:rsidR="003A5EC9">
        <w:rPr>
          <w:rFonts w:ascii="Palatino Linotype" w:hAnsi="Palatino Linotype"/>
          <w:sz w:val="20"/>
        </w:rPr>
        <w:t xml:space="preserve">         </w:t>
      </w:r>
      <w:r w:rsidR="003A5EC9" w:rsidRPr="006177F2">
        <w:rPr>
          <w:rFonts w:ascii="Palatino Linotype" w:hAnsi="Palatino Linotype"/>
          <w:sz w:val="20"/>
        </w:rPr>
        <w:t xml:space="preserve"> </w:t>
      </w:r>
      <w:r w:rsidR="003A5EC9">
        <w:rPr>
          <w:rFonts w:ascii="Palatino Linotype" w:hAnsi="Palatino Linotype"/>
          <w:sz w:val="20"/>
        </w:rPr>
        <w:t xml:space="preserve"># in the </w:t>
      </w:r>
      <w:proofErr w:type="gramStart"/>
      <w:r w:rsidR="003A5EC9">
        <w:rPr>
          <w:rFonts w:ascii="Palatino Linotype" w:hAnsi="Palatino Linotype"/>
          <w:sz w:val="20"/>
        </w:rPr>
        <w:t xml:space="preserve">Group </w:t>
      </w:r>
      <w:r w:rsidR="003A5EC9" w:rsidRPr="006177F2">
        <w:rPr>
          <w:rFonts w:ascii="Palatino Linotype" w:hAnsi="Palatino Linotype"/>
          <w:sz w:val="20"/>
        </w:rPr>
        <w:t>:</w:t>
      </w:r>
      <w:proofErr w:type="gramEnd"/>
      <w:r w:rsidR="003A5EC9" w:rsidRPr="006177F2">
        <w:rPr>
          <w:rFonts w:ascii="Palatino Linotype" w:hAnsi="Palatino Linotype"/>
          <w:sz w:val="20"/>
        </w:rPr>
        <w:t xml:space="preserve">  </w:t>
      </w:r>
    </w:p>
    <w:p w:rsidR="003A5EC9" w:rsidRPr="006177F2" w:rsidRDefault="006A0296" w:rsidP="003A5EC9">
      <w:pPr>
        <w:rPr>
          <w:rFonts w:ascii="Palatino Linotype" w:hAnsi="Palatino Linotype"/>
          <w:sz w:val="20"/>
        </w:rPr>
      </w:pPr>
      <w:proofErr w:type="gramStart"/>
      <w:r>
        <w:rPr>
          <w:rFonts w:ascii="Palatino Linotype" w:hAnsi="Palatino Linotype"/>
          <w:sz w:val="20"/>
        </w:rPr>
        <w:t>120</w:t>
      </w:r>
      <w:proofErr w:type="gramEnd"/>
      <w:r>
        <w:rPr>
          <w:rFonts w:ascii="Palatino Linotype" w:hAnsi="Palatino Linotype"/>
          <w:sz w:val="20"/>
        </w:rPr>
        <w:t xml:space="preserve"> (01) Sp17</w:t>
      </w:r>
      <w:r w:rsidR="00674BFE">
        <w:rPr>
          <w:rFonts w:ascii="Palatino Linotype" w:hAnsi="Palatino Linotype"/>
          <w:sz w:val="20"/>
        </w:rPr>
        <w:t xml:space="preserve">  </w:t>
      </w:r>
      <w:r w:rsidR="003A5EC9">
        <w:rPr>
          <w:rFonts w:ascii="Palatino Linotype" w:hAnsi="Palatino Linotype"/>
          <w:sz w:val="20"/>
        </w:rPr>
        <w:t xml:space="preserve">           </w:t>
      </w:r>
      <w:r w:rsidR="003A5EC9" w:rsidRPr="006177F2">
        <w:rPr>
          <w:rFonts w:ascii="Palatino Linotype" w:hAnsi="Palatino Linotype"/>
          <w:sz w:val="20"/>
        </w:rPr>
        <w:t>Group</w:t>
      </w:r>
      <w:r w:rsidR="003A5EC9">
        <w:rPr>
          <w:rFonts w:ascii="Palatino Linotype" w:hAnsi="Palatino Linotype"/>
          <w:sz w:val="20"/>
        </w:rPr>
        <w:t xml:space="preserve"> Name</w:t>
      </w:r>
      <w:r w:rsidR="003A5EC9" w:rsidRPr="006177F2">
        <w:rPr>
          <w:rFonts w:ascii="Palatino Linotype" w:hAnsi="Palatino Linotype"/>
          <w:sz w:val="20"/>
        </w:rPr>
        <w:t xml:space="preserve">: </w:t>
      </w:r>
    </w:p>
    <w:p w:rsidR="003A5EC9" w:rsidRPr="006177F2" w:rsidRDefault="007854C3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           </w:t>
      </w:r>
    </w:p>
    <w:p w:rsidR="003A5EC9" w:rsidRDefault="003A5EC9" w:rsidP="003A5EC9">
      <w:pPr>
        <w:rPr>
          <w:rFonts w:ascii="Palatino Linotype" w:hAnsi="Palatino Linotype"/>
          <w:sz w:val="20"/>
        </w:rPr>
      </w:pPr>
      <w:r w:rsidRPr="006177F2">
        <w:rPr>
          <w:rFonts w:ascii="Palatino Linotype" w:hAnsi="Palatino Linotype"/>
          <w:sz w:val="20"/>
        </w:rPr>
        <w:t xml:space="preserve">Please write your </w:t>
      </w:r>
      <w:proofErr w:type="gramStart"/>
      <w:r>
        <w:rPr>
          <w:rFonts w:ascii="Palatino Linotype" w:hAnsi="Palatino Linotype"/>
          <w:sz w:val="20"/>
        </w:rPr>
        <w:t xml:space="preserve">names </w:t>
      </w:r>
      <w:r w:rsidRPr="006177F2">
        <w:rPr>
          <w:rFonts w:ascii="Palatino Linotype" w:hAnsi="Palatino Linotype"/>
          <w:sz w:val="20"/>
        </w:rPr>
        <w:t xml:space="preserve"> clearly</w:t>
      </w:r>
      <w:proofErr w:type="gramEnd"/>
    </w:p>
    <w:p w:rsidR="003A5EC9" w:rsidRDefault="00DA48BB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1380D77E" wp14:editId="50D7C6E0">
                <wp:simplePos x="0" y="0"/>
                <wp:positionH relativeFrom="column">
                  <wp:posOffset>292100</wp:posOffset>
                </wp:positionH>
                <wp:positionV relativeFrom="paragraph">
                  <wp:posOffset>88900</wp:posOffset>
                </wp:positionV>
                <wp:extent cx="2463800" cy="346075"/>
                <wp:effectExtent l="6350" t="12700" r="6350" b="12700"/>
                <wp:wrapNone/>
                <wp:docPr id="57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0" cy="346075"/>
                          <a:chOff x="0" y="0"/>
                          <a:chExt cx="20000" cy="20020"/>
                        </a:xfrm>
                      </wpg:grpSpPr>
                      <wps:wsp>
                        <wps:cNvPr id="58" name="Line 132"/>
                        <wps:cNvCnPr/>
                        <wps:spPr bwMode="auto">
                          <a:xfrm flipV="1">
                            <a:off x="0" y="0"/>
                            <a:ext cx="20000" cy="3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33"/>
                        <wps:cNvCnPr/>
                        <wps:spPr bwMode="auto">
                          <a:xfrm>
                            <a:off x="0" y="19780"/>
                            <a:ext cx="19972" cy="2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34"/>
                        <wps:cNvCnPr/>
                        <wps:spPr bwMode="auto">
                          <a:xfrm>
                            <a:off x="296" y="10096"/>
                            <a:ext cx="19390" cy="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E48DD" id="Group 131" o:spid="_x0000_s1026" style="position:absolute;margin-left:23pt;margin-top:7pt;width:194pt;height:27.25pt;z-index:251654144" coordsize="20000,2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">
                <v:line id="Line 132" o:spid="_x0000_s1027" style="position:absolute;flip:y;visibility:visible;mso-wrap-style:square" from="0,0" to="20000,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hHY8MAAADbAAAADwAAAGRycy9kb3ducmV2LnhtbERPyWrDMBC9F/oPYgq9NbJNUoITJSQp&#10;AVPoIUuhx8GaWMbWyFiq7fbro0Ohx8fb19vJtmKg3teOFaSzBARx6XTNlYLr5fiyBOEDssbWMSn4&#10;IQ/bzePDGnPtRj7RcA6ViCHsc1RgQuhyKX1pyKKfuY44cjfXWwwR9pXUPY4x3LYyS5JXabHm2GCw&#10;o4Ohsjl/WwVJ9pbO0/3NdNPn+29bNKfm68Mo9fw07VYgAk3hX/znLrSCRRwbv8QfID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4R2PDAAAA2wAAAA8AAAAAAAAAAAAA&#10;AAAAoQIAAGRycy9kb3ducmV2LnhtbFBLBQYAAAAABAAEAPkAAACRAwAAAAA=&#10;" strokeweight="1pt">
                  <v:stroke startarrowlength="long" endarrowlength="long"/>
                </v:line>
                <v:line id="Line 133" o:spid="_x0000_s1028" style="position:absolute;visibility:visible;mso-wrap-style:square" from="0,19780" to="19972,2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+XnsYAAADbAAAADwAAAGRycy9kb3ducmV2LnhtbESPQWvCQBSE7wX/w/KE3uqmQqWNbkIR&#10;FJFK0VTw+My+JqnZtzG7mvjvu4WCx2FmvmFmaW9qcaXWVZYVPI8iEMS51RUXCr6yxdMrCOeRNdaW&#10;ScGNHKTJ4GGGsbYdb+m684UIEHYxKii9b2IpXV6SQTeyDXHwvm1r0AfZFlK32AW4qeU4iibSYMVh&#10;ocSG5iXlp93FKDj23YdeZnpzWy/Pm8nP52o/9gelHof9+xSEp97fw//tlVbw8gZ/X8IPkM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+/l57GAAAA2wAAAA8AAAAAAAAA&#10;AAAAAAAAoQIAAGRycy9kb3ducmV2LnhtbFBLBQYAAAAABAAEAPkAAACUAwAAAAA=&#10;" strokeweight="1pt">
                  <v:stroke startarrowlength="long" endarrowlength="long"/>
                </v:line>
                <v:line id="Line 134" o:spid="_x0000_s1029" style="position:absolute;visibility:visible;mso-wrap-style:square" from="296,10096" to="19686,10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n0vsIAAADbAAAADwAAAGRycy9kb3ducmV2LnhtbERPz2vCMBS+C/sfwhvspuk8FOmMMgYT&#10;kcnQTvD4bJ5tt+alJplt/3tzEDx+fL/ny9404krO15YVvE4SEMSF1TWXCn7yz/EMhA/IGhvLpGAg&#10;D8vF02iOmbYd7+i6D6WIIewzVFCF0GZS+qIig35iW+LIna0zGCJ0pdQOuxhuGjlNklQarDk2VNjS&#10;R0XF3/7fKDj13Zde5Xo7bFaXbfr7vT5Mw1Gpl+f+/Q1EoD48xHf3WitI4/r4Jf4Aub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On0vsIAAADbAAAADwAAAAAAAAAAAAAA&#10;AAChAgAAZHJzL2Rvd25yZXYueG1sUEsFBgAAAAAEAAQA+QAAAJADAAAAAA==&#10;" strokeweight="1pt">
                  <v:stroke startarrowlength="long" endarrowlength="long"/>
                </v:line>
              </v:group>
            </w:pict>
          </mc:Fallback>
        </mc:AlternateContent>
      </w:r>
      <w:r>
        <w:rPr>
          <w:rFonts w:ascii="Palatino Linotype" w:hAnsi="Palatino Linotype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0F571DF" wp14:editId="631E1A1A">
                <wp:simplePos x="0" y="0"/>
                <wp:positionH relativeFrom="column">
                  <wp:posOffset>2181225</wp:posOffset>
                </wp:positionH>
                <wp:positionV relativeFrom="paragraph">
                  <wp:posOffset>-589915</wp:posOffset>
                </wp:positionV>
                <wp:extent cx="1027430" cy="461645"/>
                <wp:effectExtent l="9525" t="10160" r="10795" b="13970"/>
                <wp:wrapNone/>
                <wp:docPr id="53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430" cy="461645"/>
                          <a:chOff x="0" y="0"/>
                          <a:chExt cx="20000" cy="20020"/>
                        </a:xfrm>
                      </wpg:grpSpPr>
                      <wps:wsp>
                        <wps:cNvPr id="54" name="Line 136"/>
                        <wps:cNvCnPr/>
                        <wps:spPr bwMode="auto">
                          <a:xfrm flipV="1">
                            <a:off x="0" y="0"/>
                            <a:ext cx="20000" cy="3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37"/>
                        <wps:cNvCnPr/>
                        <wps:spPr bwMode="auto">
                          <a:xfrm>
                            <a:off x="0" y="19780"/>
                            <a:ext cx="19972" cy="2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38"/>
                        <wps:cNvCnPr/>
                        <wps:spPr bwMode="auto">
                          <a:xfrm>
                            <a:off x="296" y="10096"/>
                            <a:ext cx="19390" cy="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115C0" id="Group 135" o:spid="_x0000_s1026" style="position:absolute;margin-left:171.75pt;margin-top:-46.45pt;width:80.9pt;height:36.35pt;z-index:251657216" coordsize="20000,2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">
                <v:line id="Line 136" o:spid="_x0000_s1027" style="position:absolute;flip:y;visibility:visible;mso-wrap-style:square" from="0,0" to="20000,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VNZsQAAADbAAAADwAAAGRycy9kb3ducmV2LnhtbESPQWvCQBSE74L/YXmF3swmYqWkrlIV&#10;QQQP2hZ6fGSf2ZDs25BdNfXXdwXB4zAz3zCzRW8bcaHOV44VZEkKgrhwuuJSwffXZvQOwgdkjY1j&#10;UvBHHhbz4WCGuXZXPtDlGEoRIexzVGBCaHMpfWHIok9cSxy9k+sshii7UuoOrxFuGzlO06m0WHFc&#10;MNjSylBRH89WQTpeZ5NseTJt/7O7Ndv6UP/ujVKvL/3nB4hAfXiGH+2tVvA2gfuX+AP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9U1mxAAAANsAAAAPAAAAAAAAAAAA&#10;AAAAAKECAABkcnMvZG93bnJldi54bWxQSwUGAAAAAAQABAD5AAAAkgMAAAAA&#10;" strokeweight="1pt">
                  <v:stroke startarrowlength="long" endarrowlength="long"/>
                </v:line>
                <v:line id="Line 137" o:spid="_x0000_s1028" style="position:absolute;visibility:visible;mso-wrap-style:square" from="0,19780" to="19972,2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Kdm8QAAADbAAAADwAAAGRycy9kb3ducmV2LnhtbESP3YrCMBSE7wXfIRzBO00VFOkaRQRF&#10;ZGXxD/bybHO2rTYntYm2vr0RFvZymJlvmOm8MYV4UOVyywoG/QgEcWJ1zqmC03HVm4BwHlljYZkU&#10;PMnBfNZuTTHWtuY9PQ4+FQHCLkYFmfdlLKVLMjLo+rYkDt6vrQz6IKtU6grrADeFHEbRWBrMOSxk&#10;WNIyo+R6uBsFP039qddHvXtu17fd+PK1OQ/9t1LdTrP4AOGp8f/hv/ZGKxiN4P0l/AA5e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8p2bxAAAANsAAAAPAAAAAAAAAAAA&#10;AAAAAKECAABkcnMvZG93bnJldi54bWxQSwUGAAAAAAQABAD5AAAAkgMAAAAA&#10;" strokeweight="1pt">
                  <v:stroke startarrowlength="long" endarrowlength="long"/>
                </v:line>
                <v:line id="Line 138" o:spid="_x0000_s1029" style="position:absolute;visibility:visible;mso-wrap-style:square" from="296,10096" to="19686,10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AD7MUAAADbAAAADwAAAGRycy9kb3ducmV2LnhtbESP3WrCQBSE7wu+w3KE3tWNgkFSN6EI&#10;FZFK8afg5TF7mkSzZ9Ps1sS37xYEL4eZ+YaZZ72pxZVaV1lWMB5FIIhzqysuFBz27y8zEM4ja6wt&#10;k4IbOcjSwdMcE2073tJ15wsRIOwSVFB63yRSurwkg25kG+LgfdvWoA+yLaRusQtwU8tJFMXSYMVh&#10;ocSGFiXll92vUXDquw+93OvNbb382cTnz9XXxB+Veh72b68gPPX+Eb63V1rBNIb/L+EHyPQ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iAD7MUAAADbAAAADwAAAAAAAAAA&#10;AAAAAAChAgAAZHJzL2Rvd25yZXYueG1sUEsFBgAAAAAEAAQA+QAAAJMDAAAAAA==&#10;" strokeweight="1pt">
                  <v:stroke startarrowlength="long" endarrowlength="long"/>
                </v:line>
              </v:group>
            </w:pict>
          </mc:Fallback>
        </mc:AlternateContent>
      </w:r>
      <w:r w:rsidR="003A5EC9">
        <w:rPr>
          <w:rFonts w:ascii="Palatino Linotype" w:hAnsi="Palatino Linotype"/>
          <w:sz w:val="20"/>
        </w:rPr>
        <w:t xml:space="preserve">1)  </w:t>
      </w:r>
    </w:p>
    <w:p w:rsidR="003A5EC9" w:rsidRDefault="003A5EC9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2</w:t>
      </w:r>
      <w:r w:rsidRPr="006177F2">
        <w:rPr>
          <w:rFonts w:ascii="Palatino Linotype" w:hAnsi="Palatino Linotype"/>
          <w:sz w:val="20"/>
        </w:rPr>
        <w:t>)</w:t>
      </w:r>
      <w:r>
        <w:rPr>
          <w:rFonts w:ascii="Palatino Linotype" w:hAnsi="Palatino Linotype"/>
          <w:sz w:val="20"/>
        </w:rPr>
        <w:t xml:space="preserve"> </w:t>
      </w:r>
    </w:p>
    <w:p w:rsidR="003A5EC9" w:rsidRDefault="00DA48BB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4DC4A17" wp14:editId="62130FD9">
                <wp:simplePos x="0" y="0"/>
                <wp:positionH relativeFrom="column">
                  <wp:posOffset>328295</wp:posOffset>
                </wp:positionH>
                <wp:positionV relativeFrom="paragraph">
                  <wp:posOffset>87630</wp:posOffset>
                </wp:positionV>
                <wp:extent cx="2463800" cy="346075"/>
                <wp:effectExtent l="13970" t="11430" r="8255" b="13970"/>
                <wp:wrapNone/>
                <wp:docPr id="4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0" cy="346075"/>
                          <a:chOff x="0" y="0"/>
                          <a:chExt cx="20000" cy="20020"/>
                        </a:xfrm>
                      </wpg:grpSpPr>
                      <wps:wsp>
                        <wps:cNvPr id="50" name="Line 140"/>
                        <wps:cNvCnPr/>
                        <wps:spPr bwMode="auto">
                          <a:xfrm flipV="1">
                            <a:off x="0" y="0"/>
                            <a:ext cx="20000" cy="3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41"/>
                        <wps:cNvCnPr/>
                        <wps:spPr bwMode="auto">
                          <a:xfrm>
                            <a:off x="0" y="19780"/>
                            <a:ext cx="19972" cy="2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42"/>
                        <wps:cNvCnPr/>
                        <wps:spPr bwMode="auto">
                          <a:xfrm>
                            <a:off x="296" y="10096"/>
                            <a:ext cx="19390" cy="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088ED" id="Group 139" o:spid="_x0000_s1026" style="position:absolute;margin-left:25.85pt;margin-top:6.9pt;width:194pt;height:27.25pt;z-index:251660288" coordsize="20000,2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">
                <v:line id="Line 140" o:spid="_x0000_s1027" style="position:absolute;flip:y;visibility:visible;mso-wrap-style:square" from="0,0" to="20000,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5LZcMAAADbAAAADwAAAGRycy9kb3ducmV2LnhtbERPyWrDMBC9F/oPYgq9NbJNUoITJSQp&#10;AVPoIUuhx8GaWMbWyFiq7fbro0Ohx8fb19vJtmKg3teOFaSzBARx6XTNlYLr5fiyBOEDssbWMSn4&#10;IQ/bzePDGnPtRj7RcA6ViCHsc1RgQuhyKX1pyKKfuY44cjfXWwwR9pXUPY4x3LYyS5JXabHm2GCw&#10;o4Ohsjl/WwVJ9pbO0/3NdNPn+29bNKfm68Mo9fw07VYgAk3hX/znLrSCRVwfv8QfID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OS2XDAAAA2wAAAA8AAAAAAAAAAAAA&#10;AAAAoQIAAGRycy9kb3ducmV2LnhtbFBLBQYAAAAABAAEAPkAAACRAwAAAAA=&#10;" strokeweight="1pt">
                  <v:stroke startarrowlength="long" endarrowlength="long"/>
                </v:line>
                <v:line id="Line 141" o:spid="_x0000_s1028" style="position:absolute;visibility:visible;mso-wrap-style:square" from="0,19780" to="19972,2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mbmMQAAADbAAAADwAAAGRycy9kb3ducmV2LnhtbESPQYvCMBSE74L/ITzBm6YKilSjLMKK&#10;iCLqLnh8Ns+2a/PSbaKt/36zIHgcZuYbZrZoTCEeVLncsoJBPwJBnFidc6rg6/TZm4BwHlljYZkU&#10;PMnBYt5uzTDWtuYDPY4+FQHCLkYFmfdlLKVLMjLo+rYkDt7VVgZ9kFUqdYV1gJtCDqNoLA3mHBYy&#10;LGmZUXI73o2CS1Nv9eqkd8/N6nc3/tmvv4f+rFS303xMQXhq/Dv8aq+1gtEA/r+EH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yZuYxAAAANsAAAAPAAAAAAAAAAAA&#10;AAAAAKECAABkcnMvZG93bnJldi54bWxQSwUGAAAAAAQABAD5AAAAkgMAAAAA&#10;" strokeweight="1pt">
                  <v:stroke startarrowlength="long" endarrowlength="long"/>
                </v:line>
                <v:line id="Line 142" o:spid="_x0000_s1029" style="position:absolute;visibility:visible;mso-wrap-style:square" from="296,10096" to="19686,10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sF78UAAADbAAAADwAAAGRycy9kb3ducmV2LnhtbESPQWvCQBSE74L/YXmCN90YqEjqKkVQ&#10;pFSKpgWPz+xrEs2+jdnVxH/fLQg9DjPzDTNfdqYSd2pcaVnBZByBIM6sLjlX8JWuRzMQziNrrCyT&#10;ggc5WC76vTkm2ra8p/vB5yJA2CWooPC+TqR0WUEG3djWxMH7sY1BH2STS91gG+CmknEUTaXBksNC&#10;gTWtCsouh5tRcOraD71J9e7xvrnupufP7Xfsj0oNB93bKwhPnf8PP9tbreAlhr8v4Qf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sF78UAAADbAAAADwAAAAAAAAAA&#10;AAAAAAChAgAAZHJzL2Rvd25yZXYueG1sUEsFBgAAAAAEAAQA+QAAAJMDAAAAAA==&#10;" strokeweight="1pt">
                  <v:stroke startarrowlength="long" endarrowlength="long"/>
                </v:line>
              </v:group>
            </w:pict>
          </mc:Fallback>
        </mc:AlternateContent>
      </w:r>
      <w:r w:rsidR="003A5EC9">
        <w:rPr>
          <w:rFonts w:ascii="Palatino Linotype" w:hAnsi="Palatino Linotype"/>
          <w:sz w:val="20"/>
        </w:rPr>
        <w:t>3</w:t>
      </w:r>
      <w:r w:rsidR="003A5EC9" w:rsidRPr="006177F2">
        <w:rPr>
          <w:rFonts w:ascii="Palatino Linotype" w:hAnsi="Palatino Linotype"/>
          <w:sz w:val="20"/>
        </w:rPr>
        <w:t xml:space="preserve">) </w:t>
      </w:r>
    </w:p>
    <w:p w:rsidR="003A5EC9" w:rsidRDefault="003A5EC9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4)</w:t>
      </w:r>
    </w:p>
    <w:p w:rsidR="003A5EC9" w:rsidRDefault="003A5EC9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5)</w:t>
      </w:r>
    </w:p>
    <w:p w:rsidR="003A5EC9" w:rsidRDefault="003A5EC9" w:rsidP="003A5EC9">
      <w:pPr>
        <w:rPr>
          <w:rFonts w:ascii="Palatino Linotype" w:hAnsi="Palatino Linotype"/>
          <w:b/>
          <w:sz w:val="20"/>
        </w:rPr>
      </w:pPr>
    </w:p>
    <w:p w:rsidR="003A5EC9" w:rsidRDefault="003A5EC9" w:rsidP="003A5EC9">
      <w:pPr>
        <w:rPr>
          <w:rFonts w:ascii="Palatino Linotype" w:hAnsi="Palatino Linotype"/>
          <w:b/>
          <w:sz w:val="20"/>
        </w:rPr>
      </w:pPr>
    </w:p>
    <w:p w:rsidR="003A5EC9" w:rsidRDefault="003A5EC9" w:rsidP="003A5EC9">
      <w:pPr>
        <w:rPr>
          <w:rFonts w:ascii="Palatino Linotype" w:hAnsi="Palatino Linotype"/>
          <w:b/>
          <w:sz w:val="20"/>
        </w:rPr>
      </w:pPr>
    </w:p>
    <w:p w:rsidR="003A5EC9" w:rsidRDefault="003A5EC9" w:rsidP="003A5EC9">
      <w:pPr>
        <w:rPr>
          <w:rFonts w:ascii="Palatino Linotype" w:hAnsi="Palatino Linotype"/>
          <w:b/>
          <w:sz w:val="20"/>
        </w:rPr>
      </w:pPr>
    </w:p>
    <w:p w:rsidR="003A5EC9" w:rsidRDefault="003A5EC9" w:rsidP="003A5EC9">
      <w:pPr>
        <w:rPr>
          <w:rFonts w:ascii="Palatino Linotype" w:hAnsi="Palatino Linotype"/>
          <w:b/>
          <w:sz w:val="20"/>
        </w:rPr>
      </w:pPr>
    </w:p>
    <w:p w:rsidR="003A5EC9" w:rsidRPr="006177F2" w:rsidRDefault="003A5EC9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t>Group Names</w:t>
      </w:r>
      <w:r w:rsidRPr="006177F2">
        <w:rPr>
          <w:rFonts w:ascii="Palatino Linotype" w:hAnsi="Palatino Linotype"/>
          <w:sz w:val="20"/>
        </w:rPr>
        <w:t xml:space="preserve">,            </w:t>
      </w:r>
    </w:p>
    <w:p w:rsidR="003A5EC9" w:rsidRPr="006177F2" w:rsidRDefault="006A0296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  <w:lang w:eastAsia="zh-CN"/>
        </w:rPr>
        <w:t>Mar 8, 2017</w:t>
      </w:r>
      <w:r w:rsidR="003A5EC9">
        <w:rPr>
          <w:rFonts w:ascii="Palatino Linotype" w:hAnsi="Palatino Linotype"/>
          <w:sz w:val="20"/>
          <w:lang w:eastAsia="zh-CN"/>
        </w:rPr>
        <w:t xml:space="preserve"> </w:t>
      </w:r>
      <w:r w:rsidR="003A5EC9">
        <w:rPr>
          <w:rFonts w:ascii="Palatino Linotype" w:hAnsi="Palatino Linotype"/>
          <w:sz w:val="20"/>
        </w:rPr>
        <w:t xml:space="preserve">         </w:t>
      </w:r>
      <w:r w:rsidR="003A5EC9" w:rsidRPr="006177F2">
        <w:rPr>
          <w:rFonts w:ascii="Palatino Linotype" w:hAnsi="Palatino Linotype"/>
          <w:sz w:val="20"/>
        </w:rPr>
        <w:t xml:space="preserve"> </w:t>
      </w:r>
      <w:r w:rsidR="003A5EC9">
        <w:rPr>
          <w:rFonts w:ascii="Palatino Linotype" w:hAnsi="Palatino Linotype"/>
          <w:sz w:val="20"/>
        </w:rPr>
        <w:t xml:space="preserve"># in the </w:t>
      </w:r>
      <w:proofErr w:type="gramStart"/>
      <w:r w:rsidR="003A5EC9">
        <w:rPr>
          <w:rFonts w:ascii="Palatino Linotype" w:hAnsi="Palatino Linotype"/>
          <w:sz w:val="20"/>
        </w:rPr>
        <w:t xml:space="preserve">Group </w:t>
      </w:r>
      <w:r w:rsidR="003A5EC9" w:rsidRPr="006177F2">
        <w:rPr>
          <w:rFonts w:ascii="Palatino Linotype" w:hAnsi="Palatino Linotype"/>
          <w:sz w:val="20"/>
        </w:rPr>
        <w:t>:</w:t>
      </w:r>
      <w:proofErr w:type="gramEnd"/>
      <w:r w:rsidR="003A5EC9" w:rsidRPr="006177F2">
        <w:rPr>
          <w:rFonts w:ascii="Palatino Linotype" w:hAnsi="Palatino Linotype"/>
          <w:sz w:val="20"/>
        </w:rPr>
        <w:t xml:space="preserve">  </w:t>
      </w:r>
    </w:p>
    <w:p w:rsidR="003A5EC9" w:rsidRPr="006177F2" w:rsidRDefault="006A0296" w:rsidP="003A5EC9">
      <w:pPr>
        <w:rPr>
          <w:rFonts w:ascii="Palatino Linotype" w:hAnsi="Palatino Linotype"/>
          <w:sz w:val="20"/>
        </w:rPr>
      </w:pPr>
      <w:proofErr w:type="gramStart"/>
      <w:r>
        <w:rPr>
          <w:rFonts w:ascii="Palatino Linotype" w:hAnsi="Palatino Linotype"/>
          <w:sz w:val="20"/>
        </w:rPr>
        <w:t>120</w:t>
      </w:r>
      <w:proofErr w:type="gramEnd"/>
      <w:r>
        <w:rPr>
          <w:rFonts w:ascii="Palatino Linotype" w:hAnsi="Palatino Linotype"/>
          <w:sz w:val="20"/>
        </w:rPr>
        <w:t xml:space="preserve"> (01) Sp17</w:t>
      </w:r>
      <w:r w:rsidR="003A5EC9">
        <w:rPr>
          <w:rFonts w:ascii="Palatino Linotype" w:hAnsi="Palatino Linotype"/>
          <w:sz w:val="20"/>
        </w:rPr>
        <w:t xml:space="preserve">          </w:t>
      </w:r>
      <w:r w:rsidR="00674BFE">
        <w:rPr>
          <w:rFonts w:ascii="Palatino Linotype" w:hAnsi="Palatino Linotype"/>
          <w:sz w:val="20"/>
        </w:rPr>
        <w:t xml:space="preserve">     </w:t>
      </w:r>
      <w:r w:rsidR="003A5EC9">
        <w:rPr>
          <w:rFonts w:ascii="Palatino Linotype" w:hAnsi="Palatino Linotype"/>
          <w:sz w:val="20"/>
        </w:rPr>
        <w:t xml:space="preserve">   </w:t>
      </w:r>
      <w:r w:rsidR="003A5EC9" w:rsidRPr="006177F2">
        <w:rPr>
          <w:rFonts w:ascii="Palatino Linotype" w:hAnsi="Palatino Linotype"/>
          <w:sz w:val="20"/>
        </w:rPr>
        <w:t>Group</w:t>
      </w:r>
      <w:r w:rsidR="003A5EC9">
        <w:rPr>
          <w:rFonts w:ascii="Palatino Linotype" w:hAnsi="Palatino Linotype"/>
          <w:sz w:val="20"/>
        </w:rPr>
        <w:t xml:space="preserve"> Name</w:t>
      </w:r>
      <w:r w:rsidR="003A5EC9" w:rsidRPr="006177F2">
        <w:rPr>
          <w:rFonts w:ascii="Palatino Linotype" w:hAnsi="Palatino Linotype"/>
          <w:sz w:val="20"/>
        </w:rPr>
        <w:t xml:space="preserve">: </w:t>
      </w:r>
    </w:p>
    <w:p w:rsidR="003A5EC9" w:rsidRPr="006177F2" w:rsidRDefault="007854C3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           </w:t>
      </w:r>
    </w:p>
    <w:p w:rsidR="003A5EC9" w:rsidRDefault="003A5EC9" w:rsidP="003A5EC9">
      <w:pPr>
        <w:rPr>
          <w:rFonts w:ascii="Palatino Linotype" w:hAnsi="Palatino Linotype"/>
          <w:sz w:val="20"/>
        </w:rPr>
      </w:pPr>
      <w:r w:rsidRPr="006177F2">
        <w:rPr>
          <w:rFonts w:ascii="Palatino Linotype" w:hAnsi="Palatino Linotype"/>
          <w:sz w:val="20"/>
        </w:rPr>
        <w:t xml:space="preserve">Please write your </w:t>
      </w:r>
      <w:proofErr w:type="gramStart"/>
      <w:r>
        <w:rPr>
          <w:rFonts w:ascii="Palatino Linotype" w:hAnsi="Palatino Linotype"/>
          <w:sz w:val="20"/>
        </w:rPr>
        <w:t xml:space="preserve">names </w:t>
      </w:r>
      <w:r w:rsidRPr="006177F2">
        <w:rPr>
          <w:rFonts w:ascii="Palatino Linotype" w:hAnsi="Palatino Linotype"/>
          <w:sz w:val="20"/>
        </w:rPr>
        <w:t xml:space="preserve"> clearly</w:t>
      </w:r>
      <w:proofErr w:type="gramEnd"/>
    </w:p>
    <w:p w:rsidR="003A5EC9" w:rsidRDefault="00DA48BB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A10918" wp14:editId="45E6B250">
                <wp:simplePos x="0" y="0"/>
                <wp:positionH relativeFrom="column">
                  <wp:posOffset>292100</wp:posOffset>
                </wp:positionH>
                <wp:positionV relativeFrom="paragraph">
                  <wp:posOffset>88900</wp:posOffset>
                </wp:positionV>
                <wp:extent cx="2463800" cy="346075"/>
                <wp:effectExtent l="6350" t="12700" r="6350" b="12700"/>
                <wp:wrapNone/>
                <wp:docPr id="45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0" cy="346075"/>
                          <a:chOff x="0" y="0"/>
                          <a:chExt cx="20000" cy="20020"/>
                        </a:xfrm>
                      </wpg:grpSpPr>
                      <wps:wsp>
                        <wps:cNvPr id="46" name="Line 144"/>
                        <wps:cNvCnPr/>
                        <wps:spPr bwMode="auto">
                          <a:xfrm flipV="1">
                            <a:off x="0" y="0"/>
                            <a:ext cx="20000" cy="3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45"/>
                        <wps:cNvCnPr/>
                        <wps:spPr bwMode="auto">
                          <a:xfrm>
                            <a:off x="0" y="19780"/>
                            <a:ext cx="19972" cy="2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46"/>
                        <wps:cNvCnPr/>
                        <wps:spPr bwMode="auto">
                          <a:xfrm>
                            <a:off x="296" y="10096"/>
                            <a:ext cx="19390" cy="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9339B" id="Group 143" o:spid="_x0000_s1026" style="position:absolute;margin-left:23pt;margin-top:7pt;width:194pt;height:27.25pt;z-index:251663360" coordsize="20000,2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">
                <v:line id="Line 144" o:spid="_x0000_s1027" style="position:absolute;flip:y;visibility:visible;mso-wrap-style:square" from="0,0" to="20000,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LgV8UAAADbAAAADwAAAGRycy9kb3ducmV2LnhtbESPS2vDMBCE74X8B7GB3BrZwZjiRgl9&#10;UAiFHpwH9LhYG8vYWhlLdZz++ioQ6HGYmW+Y9XaynRhp8I1jBekyAUFcOd1wreB4+Hh8AuEDssbO&#10;MSm4koftZvawxkK7C5c07kMtIoR9gQpMCH0hpa8MWfRL1xNH7+wGiyHKoZZ6wEuE206ukiSXFhuO&#10;CwZ7ejNUtfsfqyBZvadZ+no2/XT6/O12bdl+fxmlFvPp5RlEoCn8h+/tnVaQ5XD7En+A3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rLgV8UAAADbAAAADwAAAAAAAAAA&#10;AAAAAAChAgAAZHJzL2Rvd25yZXYueG1sUEsFBgAAAAAEAAQA+QAAAJMDAAAAAA==&#10;" strokeweight="1pt">
                  <v:stroke startarrowlength="long" endarrowlength="long"/>
                </v:line>
                <v:line id="Line 145" o:spid="_x0000_s1028" style="position:absolute;visibility:visible;mso-wrap-style:square" from="0,19780" to="19972,2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UwqsYAAADbAAAADwAAAGRycy9kb3ducmV2LnhtbESPQWvCQBSE7wX/w/KE3uqmUmyJbkIR&#10;FJFK0VTw+My+JqnZtzG7mvjvu4WCx2FmvmFmaW9qcaXWVZYVPI8iEMS51RUXCr6yxdMbCOeRNdaW&#10;ScGNHKTJ4GGGsbYdb+m684UIEHYxKii9b2IpXV6SQTeyDXHwvm1r0AfZFlK32AW4qeU4iibSYMVh&#10;ocSG5iXlp93FKDj23YdeZnpzWy/Pm8nP52o/9gelHof9+xSEp97fw//tlVbw8gp/X8IPkM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1MKrGAAAA2wAAAA8AAAAAAAAA&#10;AAAAAAAAoQIAAGRycy9kb3ducmV2LnhtbFBLBQYAAAAABAAEAPkAAACUAwAAAAA=&#10;" strokeweight="1pt">
                  <v:stroke startarrowlength="long" endarrowlength="long"/>
                </v:line>
                <v:line id="Line 146" o:spid="_x0000_s1029" style="position:absolute;visibility:visible;mso-wrap-style:square" from="296,10096" to="19686,10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qk2MEAAADbAAAADwAAAGRycy9kb3ducmV2LnhtbERPTYvCMBC9C/sfwizsTdOVRZZqFBFW&#10;RBRZq+BxbMa22kxqE2399+YgeHy879GkNaW4U+0Kywq+exEI4tTqgjMFu+Sv+wvCeWSNpWVS8CAH&#10;k/FHZ4Sxtg3/033rMxFC2MWoIPe+iqV0aU4GXc9WxIE72dqgD7DOpK6xCeGmlP0oGkiDBYeGHCua&#10;5ZRetjej4Ng2Kz1P9PqxnF/Xg/Nmse/7g1Jfn+10CMJT69/il3uhFfyEseFL+AFy/A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KqTYwQAAANsAAAAPAAAAAAAAAAAAAAAA&#10;AKECAABkcnMvZG93bnJldi54bWxQSwUGAAAAAAQABAD5AAAAjwMAAAAA&#10;" strokeweight="1pt">
                  <v:stroke startarrowlength="long" endarrowlength="long"/>
                </v:line>
              </v:group>
            </w:pict>
          </mc:Fallback>
        </mc:AlternateContent>
      </w:r>
      <w:r>
        <w:rPr>
          <w:rFonts w:ascii="Palatino Linotype" w:hAnsi="Palatino Linotype"/>
          <w:noProof/>
          <w:sz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E5383AD" wp14:editId="24EF4ACF">
                <wp:simplePos x="0" y="0"/>
                <wp:positionH relativeFrom="column">
                  <wp:posOffset>2181225</wp:posOffset>
                </wp:positionH>
                <wp:positionV relativeFrom="paragraph">
                  <wp:posOffset>-589915</wp:posOffset>
                </wp:positionV>
                <wp:extent cx="1027430" cy="461645"/>
                <wp:effectExtent l="9525" t="10160" r="10795" b="13970"/>
                <wp:wrapNone/>
                <wp:docPr id="41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430" cy="461645"/>
                          <a:chOff x="0" y="0"/>
                          <a:chExt cx="20000" cy="20020"/>
                        </a:xfrm>
                      </wpg:grpSpPr>
                      <wps:wsp>
                        <wps:cNvPr id="42" name="Line 148"/>
                        <wps:cNvCnPr/>
                        <wps:spPr bwMode="auto">
                          <a:xfrm flipV="1">
                            <a:off x="0" y="0"/>
                            <a:ext cx="20000" cy="3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49"/>
                        <wps:cNvCnPr/>
                        <wps:spPr bwMode="auto">
                          <a:xfrm>
                            <a:off x="0" y="19780"/>
                            <a:ext cx="19972" cy="2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50"/>
                        <wps:cNvCnPr/>
                        <wps:spPr bwMode="auto">
                          <a:xfrm>
                            <a:off x="296" y="10096"/>
                            <a:ext cx="19390" cy="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73440" id="Group 147" o:spid="_x0000_s1026" style="position:absolute;margin-left:171.75pt;margin-top:-46.45pt;width:80.9pt;height:36.35pt;z-index:251666432" coordsize="20000,2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">
                <v:line id="Line 148" o:spid="_x0000_s1027" style="position:absolute;flip:y;visibility:visible;mso-wrap-style:square" from="0,0" to="20000,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nmVMUAAADbAAAADwAAAGRycy9kb3ducmV2LnhtbESPT2vCQBTE74V+h+UVvDWbBBFJXaWt&#10;CFLw4J9Cj4/sMxuSfRuyq6Z+elcQPA4z8xtmthhsK87U+9qxgixJQRCXTtdcKTjsV+9TED4ga2wd&#10;k4J/8rCYv77MsNDuwls670IlIoR9gQpMCF0hpS8NWfSJ64ijd3S9xRBlX0nd4yXCbSvzNJ1IizXH&#10;BYMdfRsqm93JKkjzZTbOvo6mG35/ru262TZ/G6PU6G34/AARaAjP8KO91grGOdy/xB8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YnmVMUAAADbAAAADwAAAAAAAAAA&#10;AAAAAAChAgAAZHJzL2Rvd25yZXYueG1sUEsFBgAAAAAEAAQA+QAAAJMDAAAAAA==&#10;" strokeweight="1pt">
                  <v:stroke startarrowlength="long" endarrowlength="long"/>
                </v:line>
                <v:line id="Line 149" o:spid="_x0000_s1028" style="position:absolute;visibility:visible;mso-wrap-style:square" from="0,19780" to="19972,2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42qcYAAADbAAAADwAAAGRycy9kb3ducmV2LnhtbESPQWvCQBSE74L/YXmCN91URUrqJpRC&#10;RYoimhZ6fM2+Jmmzb9Ps1sR/7wqCx2FmvmFWaW9qcaLWVZYVPEwjEMS51RUXCt6z18kjCOeRNdaW&#10;ScGZHKTJcLDCWNuOD3Q6+kIECLsYFZTeN7GULi/JoJvahjh437Y16INsC6lb7ALc1HIWRUtpsOKw&#10;UGJDLyXlv8d/o+Cr77Z6nend+W39t1v+7DcfM/+p1HjUPz+B8NT7e/jW3mgFizlcv4QfIJ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ONqnGAAAA2wAAAA8AAAAAAAAA&#10;AAAAAAAAoQIAAGRycy9kb3ducmV2LnhtbFBLBQYAAAAABAAEAPkAAACUAwAAAAA=&#10;" strokeweight="1pt">
                  <v:stroke startarrowlength="long" endarrowlength="long"/>
                </v:line>
                <v:line id="Line 150" o:spid="_x0000_s1029" style="position:absolute;visibility:visible;mso-wrap-style:square" from="296,10096" to="19686,10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eu3cQAAADbAAAADwAAAGRycy9kb3ducmV2LnhtbESP3YrCMBSE7wXfIRzBO00VEekaRQRF&#10;ZGXxD/bybHO2rTYntYm2vr0RFvZymJlvmOm8MYV4UOVyywoG/QgEcWJ1zqmC03HVm4BwHlljYZkU&#10;PMnBfNZuTTHWtuY9PQ4+FQHCLkYFmfdlLKVLMjLo+rYkDt6vrQz6IKtU6grrADeFHEbRWBrMOSxk&#10;WNIyo+R6uBsFP039qddHvXtu17fd+PK1OQ/9t1LdTrP4AOGp8f/hv/ZGKxiN4P0l/AA5e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Z67dxAAAANsAAAAPAAAAAAAAAAAA&#10;AAAAAKECAABkcnMvZG93bnJldi54bWxQSwUGAAAAAAQABAD5AAAAkgMAAAAA&#10;" strokeweight="1pt">
                  <v:stroke startarrowlength="long" endarrowlength="long"/>
                </v:line>
              </v:group>
            </w:pict>
          </mc:Fallback>
        </mc:AlternateContent>
      </w:r>
      <w:r w:rsidR="003A5EC9">
        <w:rPr>
          <w:rFonts w:ascii="Palatino Linotype" w:hAnsi="Palatino Linotype"/>
          <w:sz w:val="20"/>
        </w:rPr>
        <w:t xml:space="preserve">1)  </w:t>
      </w:r>
    </w:p>
    <w:p w:rsidR="003A5EC9" w:rsidRDefault="003A5EC9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2</w:t>
      </w:r>
      <w:r w:rsidRPr="006177F2">
        <w:rPr>
          <w:rFonts w:ascii="Palatino Linotype" w:hAnsi="Palatino Linotype"/>
          <w:sz w:val="20"/>
        </w:rPr>
        <w:t>)</w:t>
      </w:r>
      <w:r>
        <w:rPr>
          <w:rFonts w:ascii="Palatino Linotype" w:hAnsi="Palatino Linotype"/>
          <w:sz w:val="20"/>
        </w:rPr>
        <w:t xml:space="preserve"> </w:t>
      </w:r>
    </w:p>
    <w:p w:rsidR="003A5EC9" w:rsidRDefault="00DA48BB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noProof/>
          <w:sz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B159B34" wp14:editId="56EFCF9D">
                <wp:simplePos x="0" y="0"/>
                <wp:positionH relativeFrom="column">
                  <wp:posOffset>328295</wp:posOffset>
                </wp:positionH>
                <wp:positionV relativeFrom="paragraph">
                  <wp:posOffset>87630</wp:posOffset>
                </wp:positionV>
                <wp:extent cx="2463800" cy="346075"/>
                <wp:effectExtent l="13970" t="11430" r="8255" b="13970"/>
                <wp:wrapNone/>
                <wp:docPr id="37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0" cy="346075"/>
                          <a:chOff x="0" y="0"/>
                          <a:chExt cx="20000" cy="20020"/>
                        </a:xfrm>
                      </wpg:grpSpPr>
                      <wps:wsp>
                        <wps:cNvPr id="38" name="Line 152"/>
                        <wps:cNvCnPr/>
                        <wps:spPr bwMode="auto">
                          <a:xfrm flipV="1">
                            <a:off x="0" y="0"/>
                            <a:ext cx="20000" cy="3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53"/>
                        <wps:cNvCnPr/>
                        <wps:spPr bwMode="auto">
                          <a:xfrm>
                            <a:off x="0" y="19780"/>
                            <a:ext cx="19972" cy="2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54"/>
                        <wps:cNvCnPr/>
                        <wps:spPr bwMode="auto">
                          <a:xfrm>
                            <a:off x="296" y="10096"/>
                            <a:ext cx="19390" cy="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F1EFF" id="Group 151" o:spid="_x0000_s1026" style="position:absolute;margin-left:25.85pt;margin-top:6.9pt;width:194pt;height:27.25pt;z-index:251669504" coordsize="20000,2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">
                <v:line id="Line 152" o:spid="_x0000_s1027" style="position:absolute;flip:y;visibility:visible;mso-wrap-style:square" from="0,0" to="20000,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eiw8MAAADbAAAADwAAAGRycy9kb3ducmV2LnhtbERPyWrDMBC9F/oPYgq9NbKdUIITJSQp&#10;AVPoIUuhx8GaWMbWyFiq7fbro0Ohx8fb19vJtmKg3teOFaSzBARx6XTNlYLr5fiyBOEDssbWMSn4&#10;IQ/bzePDGnPtRj7RcA6ViCHsc1RgQuhyKX1pyKKfuY44cjfXWwwR9pXUPY4x3LYyS5JXabHm2GCw&#10;o4Ohsjl/WwVJ9pYu0v3NdNPn+29bNKfm68Mo9fw07VYgAk3hX/znLrSCeRwbv8QfID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nosPDAAAA2wAAAA8AAAAAAAAAAAAA&#10;AAAAoQIAAGRycy9kb3ducmV2LnhtbFBLBQYAAAAABAAEAPkAAACRAwAAAAA=&#10;" strokeweight="1pt">
                  <v:stroke startarrowlength="long" endarrowlength="long"/>
                </v:line>
                <v:line id="Line 153" o:spid="_x0000_s1028" style="position:absolute;visibility:visible;mso-wrap-style:square" from="0,19780" to="19972,2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ByPsYAAADbAAAADwAAAGRycy9kb3ducmV2LnhtbESPQWvCQBSE7wX/w/KE3uqmFqSNbkIR&#10;FJFK0VTw+My+JqnZtzG7mvjvu4WCx2FmvmFmaW9qcaXWVZYVPI8iEMS51RUXCr6yxdMrCOeRNdaW&#10;ScGNHKTJ4GGGsbYdb+m684UIEHYxKii9b2IpXV6SQTeyDXHwvm1r0AfZFlK32AW4qeU4iibSYMVh&#10;ocSG5iXlp93FKDj23YdeZnpzWy/Pm8nP52o/9gelHof9+xSEp97fw//tlVbw8gZ/X8IPkM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Jgcj7GAAAA2wAAAA8AAAAAAAAA&#10;AAAAAAAAoQIAAGRycy9kb3ducmV2LnhtbFBLBQYAAAAABAAEAPkAAACUAwAAAAA=&#10;" strokeweight="1pt">
                  <v:stroke startarrowlength="long" endarrowlength="long"/>
                </v:line>
                <v:line id="Line 154" o:spid="_x0000_s1029" style="position:absolute;visibility:visible;mso-wrap-style:square" from="296,10096" to="19686,10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yo3sEAAADbAAAADwAAAGRycy9kb3ducmV2LnhtbERPTYvCMBC9C/sfwizsTdOVRZZqFBFW&#10;RBRZq+BxbMa22kxqE2399+YgeHy879GkNaW4U+0Kywq+exEI4tTqgjMFu+Sv+wvCeWSNpWVS8CAH&#10;k/FHZ4Sxtg3/033rMxFC2MWoIPe+iqV0aU4GXc9WxIE72dqgD7DOpK6xCeGmlP0oGkiDBYeGHCua&#10;5ZRetjej4Ng2Kz1P9PqxnF/Xg/Nmse/7g1Jfn+10CMJT69/il3uhFfyE9eFL+AFy/A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XKjewQAAANsAAAAPAAAAAAAAAAAAAAAA&#10;AKECAABkcnMvZG93bnJldi54bWxQSwUGAAAAAAQABAD5AAAAjwMAAAAA&#10;" strokeweight="1pt">
                  <v:stroke startarrowlength="long" endarrowlength="long"/>
                </v:line>
              </v:group>
            </w:pict>
          </mc:Fallback>
        </mc:AlternateContent>
      </w:r>
      <w:r w:rsidR="003A5EC9">
        <w:rPr>
          <w:rFonts w:ascii="Palatino Linotype" w:hAnsi="Palatino Linotype"/>
          <w:sz w:val="20"/>
        </w:rPr>
        <w:t>3</w:t>
      </w:r>
      <w:r w:rsidR="003A5EC9" w:rsidRPr="006177F2">
        <w:rPr>
          <w:rFonts w:ascii="Palatino Linotype" w:hAnsi="Palatino Linotype"/>
          <w:sz w:val="20"/>
        </w:rPr>
        <w:t xml:space="preserve">) </w:t>
      </w:r>
    </w:p>
    <w:p w:rsidR="003A5EC9" w:rsidRDefault="003A5EC9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4)</w:t>
      </w:r>
    </w:p>
    <w:p w:rsidR="003A5EC9" w:rsidRDefault="003A5EC9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5)</w:t>
      </w:r>
    </w:p>
    <w:p w:rsidR="003A5EC9" w:rsidRDefault="003A5EC9" w:rsidP="003A5EC9">
      <w:pPr>
        <w:rPr>
          <w:rFonts w:ascii="Palatino Linotype" w:hAnsi="Palatino Linotype"/>
          <w:b/>
          <w:sz w:val="20"/>
        </w:rPr>
      </w:pPr>
    </w:p>
    <w:p w:rsidR="00DA48BB" w:rsidRDefault="00DA48BB" w:rsidP="003A5EC9">
      <w:pPr>
        <w:rPr>
          <w:rFonts w:ascii="Palatino Linotype" w:hAnsi="Palatino Linotype"/>
          <w:b/>
          <w:sz w:val="20"/>
        </w:rPr>
      </w:pPr>
    </w:p>
    <w:p w:rsidR="00532C04" w:rsidRDefault="00532C04" w:rsidP="008A289E">
      <w:pPr>
        <w:rPr>
          <w:rFonts w:ascii="Palatino Linotype" w:hAnsi="Palatino Linotype"/>
          <w:b/>
          <w:sz w:val="20"/>
        </w:rPr>
      </w:pPr>
    </w:p>
    <w:p w:rsidR="003A5EC9" w:rsidRPr="006177F2" w:rsidRDefault="003A5EC9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t>Group Names</w:t>
      </w:r>
      <w:r w:rsidRPr="006177F2">
        <w:rPr>
          <w:rFonts w:ascii="Palatino Linotype" w:hAnsi="Palatino Linotype"/>
          <w:sz w:val="20"/>
        </w:rPr>
        <w:t xml:space="preserve">,            </w:t>
      </w:r>
    </w:p>
    <w:p w:rsidR="003A5EC9" w:rsidRPr="006177F2" w:rsidRDefault="006A0296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  <w:lang w:eastAsia="zh-CN"/>
        </w:rPr>
        <w:t>Mar 8, 2017</w:t>
      </w:r>
      <w:r w:rsidR="003A5EC9">
        <w:rPr>
          <w:rFonts w:ascii="Palatino Linotype" w:hAnsi="Palatino Linotype"/>
          <w:sz w:val="20"/>
          <w:lang w:eastAsia="zh-CN"/>
        </w:rPr>
        <w:t xml:space="preserve"> </w:t>
      </w:r>
      <w:r w:rsidR="003A5EC9">
        <w:rPr>
          <w:rFonts w:ascii="Palatino Linotype" w:hAnsi="Palatino Linotype"/>
          <w:sz w:val="20"/>
        </w:rPr>
        <w:t xml:space="preserve">         </w:t>
      </w:r>
      <w:r w:rsidR="003A5EC9" w:rsidRPr="006177F2">
        <w:rPr>
          <w:rFonts w:ascii="Palatino Linotype" w:hAnsi="Palatino Linotype"/>
          <w:sz w:val="20"/>
        </w:rPr>
        <w:t xml:space="preserve"> </w:t>
      </w:r>
      <w:r w:rsidR="003A5EC9">
        <w:rPr>
          <w:rFonts w:ascii="Palatino Linotype" w:hAnsi="Palatino Linotype"/>
          <w:sz w:val="20"/>
        </w:rPr>
        <w:t xml:space="preserve"># in the </w:t>
      </w:r>
      <w:proofErr w:type="gramStart"/>
      <w:r w:rsidR="003A5EC9">
        <w:rPr>
          <w:rFonts w:ascii="Palatino Linotype" w:hAnsi="Palatino Linotype"/>
          <w:sz w:val="20"/>
        </w:rPr>
        <w:t xml:space="preserve">Group </w:t>
      </w:r>
      <w:r w:rsidR="003A5EC9" w:rsidRPr="006177F2">
        <w:rPr>
          <w:rFonts w:ascii="Palatino Linotype" w:hAnsi="Palatino Linotype"/>
          <w:sz w:val="20"/>
        </w:rPr>
        <w:t>:</w:t>
      </w:r>
      <w:proofErr w:type="gramEnd"/>
      <w:r w:rsidR="003A5EC9" w:rsidRPr="006177F2">
        <w:rPr>
          <w:rFonts w:ascii="Palatino Linotype" w:hAnsi="Palatino Linotype"/>
          <w:sz w:val="20"/>
        </w:rPr>
        <w:t xml:space="preserve">  </w:t>
      </w:r>
    </w:p>
    <w:p w:rsidR="003A5EC9" w:rsidRPr="006177F2" w:rsidRDefault="006A0296" w:rsidP="003A5EC9">
      <w:pPr>
        <w:rPr>
          <w:rFonts w:ascii="Palatino Linotype" w:hAnsi="Palatino Linotype"/>
          <w:sz w:val="20"/>
        </w:rPr>
      </w:pPr>
      <w:proofErr w:type="gramStart"/>
      <w:r>
        <w:rPr>
          <w:rFonts w:ascii="Palatino Linotype" w:hAnsi="Palatino Linotype"/>
          <w:sz w:val="20"/>
        </w:rPr>
        <w:t>120</w:t>
      </w:r>
      <w:proofErr w:type="gramEnd"/>
      <w:r>
        <w:rPr>
          <w:rFonts w:ascii="Palatino Linotype" w:hAnsi="Palatino Linotype"/>
          <w:sz w:val="20"/>
        </w:rPr>
        <w:t xml:space="preserve"> (01) Sp17</w:t>
      </w:r>
      <w:r w:rsidR="00674BFE">
        <w:rPr>
          <w:rFonts w:ascii="Palatino Linotype" w:hAnsi="Palatino Linotype"/>
          <w:sz w:val="20"/>
        </w:rPr>
        <w:t xml:space="preserve">             </w:t>
      </w:r>
      <w:r w:rsidR="003A5EC9" w:rsidRPr="006177F2">
        <w:rPr>
          <w:rFonts w:ascii="Palatino Linotype" w:hAnsi="Palatino Linotype"/>
          <w:sz w:val="20"/>
        </w:rPr>
        <w:t>Group</w:t>
      </w:r>
      <w:r w:rsidR="003A5EC9">
        <w:rPr>
          <w:rFonts w:ascii="Palatino Linotype" w:hAnsi="Palatino Linotype"/>
          <w:sz w:val="20"/>
        </w:rPr>
        <w:t xml:space="preserve"> Name</w:t>
      </w:r>
      <w:r w:rsidR="003A5EC9" w:rsidRPr="006177F2">
        <w:rPr>
          <w:rFonts w:ascii="Palatino Linotype" w:hAnsi="Palatino Linotype"/>
          <w:sz w:val="20"/>
        </w:rPr>
        <w:t xml:space="preserve">: </w:t>
      </w:r>
    </w:p>
    <w:p w:rsidR="003A5EC9" w:rsidRPr="006177F2" w:rsidRDefault="007854C3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           </w:t>
      </w:r>
    </w:p>
    <w:p w:rsidR="003A5EC9" w:rsidRDefault="003A5EC9" w:rsidP="003A5EC9">
      <w:pPr>
        <w:rPr>
          <w:rFonts w:ascii="Palatino Linotype" w:hAnsi="Palatino Linotype"/>
          <w:sz w:val="20"/>
        </w:rPr>
      </w:pPr>
      <w:r w:rsidRPr="006177F2">
        <w:rPr>
          <w:rFonts w:ascii="Palatino Linotype" w:hAnsi="Palatino Linotype"/>
          <w:sz w:val="20"/>
        </w:rPr>
        <w:t xml:space="preserve">Please write your </w:t>
      </w:r>
      <w:proofErr w:type="gramStart"/>
      <w:r>
        <w:rPr>
          <w:rFonts w:ascii="Palatino Linotype" w:hAnsi="Palatino Linotype"/>
          <w:sz w:val="20"/>
        </w:rPr>
        <w:t xml:space="preserve">names </w:t>
      </w:r>
      <w:r w:rsidRPr="006177F2">
        <w:rPr>
          <w:rFonts w:ascii="Palatino Linotype" w:hAnsi="Palatino Linotype"/>
          <w:sz w:val="20"/>
        </w:rPr>
        <w:t xml:space="preserve"> clearly</w:t>
      </w:r>
      <w:proofErr w:type="gramEnd"/>
    </w:p>
    <w:p w:rsidR="003A5EC9" w:rsidRDefault="00DA48BB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B443478" wp14:editId="229DAC79">
                <wp:simplePos x="0" y="0"/>
                <wp:positionH relativeFrom="column">
                  <wp:posOffset>292100</wp:posOffset>
                </wp:positionH>
                <wp:positionV relativeFrom="paragraph">
                  <wp:posOffset>88900</wp:posOffset>
                </wp:positionV>
                <wp:extent cx="2463800" cy="346075"/>
                <wp:effectExtent l="6350" t="12700" r="6350" b="12700"/>
                <wp:wrapNone/>
                <wp:docPr id="33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0" cy="346075"/>
                          <a:chOff x="0" y="0"/>
                          <a:chExt cx="20000" cy="20020"/>
                        </a:xfrm>
                      </wpg:grpSpPr>
                      <wps:wsp>
                        <wps:cNvPr id="34" name="Line 156"/>
                        <wps:cNvCnPr/>
                        <wps:spPr bwMode="auto">
                          <a:xfrm flipV="1">
                            <a:off x="0" y="0"/>
                            <a:ext cx="20000" cy="3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57"/>
                        <wps:cNvCnPr/>
                        <wps:spPr bwMode="auto">
                          <a:xfrm>
                            <a:off x="0" y="19780"/>
                            <a:ext cx="19972" cy="2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58"/>
                        <wps:cNvCnPr/>
                        <wps:spPr bwMode="auto">
                          <a:xfrm>
                            <a:off x="296" y="10096"/>
                            <a:ext cx="19390" cy="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00202" id="Group 155" o:spid="_x0000_s1026" style="position:absolute;margin-left:23pt;margin-top:7pt;width:194pt;height:27.25pt;z-index:251672576" coordsize="20000,2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">
                <v:line id="Line 156" o:spid="_x0000_s1027" style="position:absolute;flip:y;visibility:visible;mso-wrap-style:square" from="0,0" to="20000,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qoxsQAAADbAAAADwAAAGRycy9kb3ducmV2LnhtbESPQWvCQBSE74X+h+UVvDWbqEhJXaVV&#10;BBE8aFvo8ZF9ZkOyb0N21eivdwXB4zAz3zDTeW8bcaLOV44VZEkKgrhwuuJSwe/P6v0DhA/IGhvH&#10;pOBCHuaz15cp5tqdeUenfShFhLDPUYEJoc2l9IUhiz5xLXH0Dq6zGKLsSqk7PEe4beQwTSfSYsVx&#10;wWBLC0NFvT9aBelwmY2z74Np+7/NtVnXu/p/a5QavPVfnyAC9eEZfrTXWsFoD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KqjGxAAAANsAAAAPAAAAAAAAAAAA&#10;AAAAAKECAABkcnMvZG93bnJldi54bWxQSwUGAAAAAAQABAD5AAAAkgMAAAAA&#10;" strokeweight="1pt">
                  <v:stroke startarrowlength="long" endarrowlength="long"/>
                </v:line>
                <v:line id="Line 157" o:spid="_x0000_s1028" style="position:absolute;visibility:visible;mso-wrap-style:square" from="0,19780" to="19972,2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14O8YAAADbAAAADwAAAGRycy9kb3ducmV2LnhtbESPQWvCQBSE74L/YXmCN91UUUrqJpRC&#10;RYoimhZ6fM2+Jmmzb9Ps1sR/7wqCx2FmvmFWaW9qcaLWVZYVPEwjEMS51RUXCt6z18kjCOeRNdaW&#10;ScGZHKTJcLDCWNuOD3Q6+kIECLsYFZTeN7GULi/JoJvahjh437Y16INsC6lb7ALc1HIWRUtpsOKw&#10;UGJDLyXlv8d/o+Cr77Z6nend+W39t1v+7DcfM/+p1HjUPz+B8NT7e/jW3mgF8wVcv4QfIJ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MteDvGAAAA2wAAAA8AAAAAAAAA&#10;AAAAAAAAoQIAAGRycy9kb3ducmV2LnhtbFBLBQYAAAAABAAEAPkAAACUAwAAAAA=&#10;" strokeweight="1pt">
                  <v:stroke startarrowlength="long" endarrowlength="long"/>
                </v:line>
                <v:line id="Line 158" o:spid="_x0000_s1029" style="position:absolute;visibility:visible;mso-wrap-style:square" from="296,10096" to="19686,10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/mTMUAAADbAAAADwAAAGRycy9kb3ducmV2LnhtbESP3WrCQBSE7wu+w3KE3tWNCkFSN6EI&#10;FZFK8afg5TF7mkSzZ9Ps1sS37xYEL4eZ+YaZZ72pxZVaV1lWMB5FIIhzqysuFBz27y8zEM4ja6wt&#10;k4IbOcjSwdMcE2073tJ15wsRIOwSVFB63yRSurwkg25kG+LgfdvWoA+yLaRusQtwU8tJFMXSYMVh&#10;ocSGFiXll92vUXDquw+93OvNbb382cTnz9XXxB+Veh72b68gPPX+Eb63V1rBNIb/L+EHyPQ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//mTMUAAADbAAAADwAAAAAAAAAA&#10;AAAAAAChAgAAZHJzL2Rvd25yZXYueG1sUEsFBgAAAAAEAAQA+QAAAJMDAAAAAA==&#10;" strokeweight="1pt">
                  <v:stroke startarrowlength="long" endarrowlength="long"/>
                </v:line>
              </v:group>
            </w:pict>
          </mc:Fallback>
        </mc:AlternateContent>
      </w:r>
      <w:r>
        <w:rPr>
          <w:rFonts w:ascii="Palatino Linotype" w:hAnsi="Palatino Linotype"/>
          <w:noProof/>
          <w:sz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5EE5F5F" wp14:editId="74CD88F0">
                <wp:simplePos x="0" y="0"/>
                <wp:positionH relativeFrom="column">
                  <wp:posOffset>2181225</wp:posOffset>
                </wp:positionH>
                <wp:positionV relativeFrom="paragraph">
                  <wp:posOffset>-589915</wp:posOffset>
                </wp:positionV>
                <wp:extent cx="1027430" cy="461645"/>
                <wp:effectExtent l="9525" t="10160" r="10795" b="13970"/>
                <wp:wrapNone/>
                <wp:docPr id="29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430" cy="461645"/>
                          <a:chOff x="0" y="0"/>
                          <a:chExt cx="20000" cy="20020"/>
                        </a:xfrm>
                      </wpg:grpSpPr>
                      <wps:wsp>
                        <wps:cNvPr id="30" name="Line 160"/>
                        <wps:cNvCnPr/>
                        <wps:spPr bwMode="auto">
                          <a:xfrm flipV="1">
                            <a:off x="0" y="0"/>
                            <a:ext cx="20000" cy="3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61"/>
                        <wps:cNvCnPr/>
                        <wps:spPr bwMode="auto">
                          <a:xfrm>
                            <a:off x="0" y="19780"/>
                            <a:ext cx="19972" cy="2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62"/>
                        <wps:cNvCnPr/>
                        <wps:spPr bwMode="auto">
                          <a:xfrm>
                            <a:off x="296" y="10096"/>
                            <a:ext cx="19390" cy="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A4439" id="Group 159" o:spid="_x0000_s1026" style="position:absolute;margin-left:171.75pt;margin-top:-46.45pt;width:80.9pt;height:36.35pt;z-index:251675648" coordsize="20000,2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">
                <v:line id="Line 160" o:spid="_x0000_s1027" style="position:absolute;flip:y;visibility:visible;mso-wrap-style:square" from="0,0" to="20000,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GuxcMAAADbAAAADwAAAGRycy9kb3ducmV2LnhtbERPyWrDMBC9F/oPYgq9NbKdUIITJSQp&#10;AVPoIUuhx8GaWMbWyFiq7fbro0Ohx8fb19vJtmKg3teOFaSzBARx6XTNlYLr5fiyBOEDssbWMSn4&#10;IQ/bzePDGnPtRj7RcA6ViCHsc1RgQuhyKX1pyKKfuY44cjfXWwwR9pXUPY4x3LYyS5JXabHm2GCw&#10;o4Ohsjl/WwVJ9pYu0v3NdNPn+29bNKfm68Mo9fw07VYgAk3hX/znLrSCeVwfv8QfID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4RrsXDAAAA2wAAAA8AAAAAAAAAAAAA&#10;AAAAoQIAAGRycy9kb3ducmV2LnhtbFBLBQYAAAAABAAEAPkAAACRAwAAAAA=&#10;" strokeweight="1pt">
                  <v:stroke startarrowlength="long" endarrowlength="long"/>
                </v:line>
                <v:line id="Line 161" o:spid="_x0000_s1028" style="position:absolute;visibility:visible;mso-wrap-style:square" from="0,19780" to="19972,2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Z+OMQAAADbAAAADwAAAGRycy9kb3ducmV2LnhtbESPQYvCMBSE74L/ITzBm6YqiFSjLMKK&#10;iCLqLnh8Ns+2a/PSbaKt/36zIHgcZuYbZrZoTCEeVLncsoJBPwJBnFidc6rg6/TZm4BwHlljYZkU&#10;PMnBYt5uzTDWtuYDPY4+FQHCLkYFmfdlLKVLMjLo+rYkDt7VVgZ9kFUqdYV1gJtCDqNoLA3mHBYy&#10;LGmZUXI73o2CS1Nv9eqkd8/N6nc3/tmvv4f+rFS303xMQXhq/Dv8aq+1gtEA/r+EH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Fn44xAAAANsAAAAPAAAAAAAAAAAA&#10;AAAAAKECAABkcnMvZG93bnJldi54bWxQSwUGAAAAAAQABAD5AAAAkgMAAAAA&#10;" strokeweight="1pt">
                  <v:stroke startarrowlength="long" endarrowlength="long"/>
                </v:line>
                <v:line id="Line 162" o:spid="_x0000_s1029" style="position:absolute;visibility:visible;mso-wrap-style:square" from="296,10096" to="19686,10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TgT8UAAADbAAAADwAAAGRycy9kb3ducmV2LnhtbESPQWvCQBSE74L/YXmCN92YgkjqKkVQ&#10;pFSKpgWPz+xrEs2+jdnVxH/fLQg9DjPzDTNfdqYSd2pcaVnBZByBIM6sLjlX8JWuRzMQziNrrCyT&#10;ggc5WC76vTkm2ra8p/vB5yJA2CWooPC+TqR0WUEG3djWxMH7sY1BH2STS91gG+CmknEUTaXBksNC&#10;gTWtCsouh5tRcOraD71J9e7xvrnupufP7Xfsj0oNB93bKwhPnf8PP9tbreAlhr8v4Qf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MTgT8UAAADbAAAADwAAAAAAAAAA&#10;AAAAAAChAgAAZHJzL2Rvd25yZXYueG1sUEsFBgAAAAAEAAQA+QAAAJMDAAAAAA==&#10;" strokeweight="1pt">
                  <v:stroke startarrowlength="long" endarrowlength="long"/>
                </v:line>
              </v:group>
            </w:pict>
          </mc:Fallback>
        </mc:AlternateContent>
      </w:r>
      <w:r w:rsidR="003A5EC9">
        <w:rPr>
          <w:rFonts w:ascii="Palatino Linotype" w:hAnsi="Palatino Linotype"/>
          <w:sz w:val="20"/>
        </w:rPr>
        <w:t xml:space="preserve">1)  </w:t>
      </w:r>
    </w:p>
    <w:p w:rsidR="003A5EC9" w:rsidRDefault="003A5EC9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2</w:t>
      </w:r>
      <w:r w:rsidRPr="006177F2">
        <w:rPr>
          <w:rFonts w:ascii="Palatino Linotype" w:hAnsi="Palatino Linotype"/>
          <w:sz w:val="20"/>
        </w:rPr>
        <w:t>)</w:t>
      </w:r>
      <w:r>
        <w:rPr>
          <w:rFonts w:ascii="Palatino Linotype" w:hAnsi="Palatino Linotype"/>
          <w:sz w:val="20"/>
        </w:rPr>
        <w:t xml:space="preserve"> </w:t>
      </w:r>
    </w:p>
    <w:p w:rsidR="003A5EC9" w:rsidRDefault="00DA48BB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noProof/>
          <w:sz w:val="2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C0B5FB1" wp14:editId="2B62D08F">
                <wp:simplePos x="0" y="0"/>
                <wp:positionH relativeFrom="column">
                  <wp:posOffset>328295</wp:posOffset>
                </wp:positionH>
                <wp:positionV relativeFrom="paragraph">
                  <wp:posOffset>87630</wp:posOffset>
                </wp:positionV>
                <wp:extent cx="2463800" cy="346075"/>
                <wp:effectExtent l="13970" t="11430" r="8255" b="13970"/>
                <wp:wrapNone/>
                <wp:docPr id="25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0" cy="346075"/>
                          <a:chOff x="0" y="0"/>
                          <a:chExt cx="20000" cy="20020"/>
                        </a:xfrm>
                      </wpg:grpSpPr>
                      <wps:wsp>
                        <wps:cNvPr id="26" name="Line 164"/>
                        <wps:cNvCnPr/>
                        <wps:spPr bwMode="auto">
                          <a:xfrm flipV="1">
                            <a:off x="0" y="0"/>
                            <a:ext cx="20000" cy="3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65"/>
                        <wps:cNvCnPr/>
                        <wps:spPr bwMode="auto">
                          <a:xfrm>
                            <a:off x="0" y="19780"/>
                            <a:ext cx="19972" cy="2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66"/>
                        <wps:cNvCnPr/>
                        <wps:spPr bwMode="auto">
                          <a:xfrm>
                            <a:off x="296" y="10096"/>
                            <a:ext cx="19390" cy="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C229A" id="Group 163" o:spid="_x0000_s1026" style="position:absolute;margin-left:25.85pt;margin-top:6.9pt;width:194pt;height:27.25pt;z-index:251678720" coordsize="20000,2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">
                <v:line id="Line 164" o:spid="_x0000_s1027" style="position:absolute;flip:y;visibility:visible;mso-wrap-style:square" from="0,0" to="20000,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0F98QAAADbAAAADwAAAGRycy9kb3ducmV2LnhtbESPQWvCQBSE74X+h+UVems2CSISXcVW&#10;BBE8aFvo8ZF9ZkOyb0N21dRf7wqCx2FmvmFmi8G24ky9rx0ryJIUBHHpdM2Vgp/v9ccEhA/IGlvH&#10;pOCfPCzmry8zLLS78J7Oh1CJCGFfoAITQldI6UtDFn3iOuLoHV1vMUTZV1L3eIlw28o8TcfSYs1x&#10;wWBHX4bK5nCyCtJ8lY2yz6Ppht/ttd00++ZvZ5R6fxuWUxCBhvAMP9obrSAfw/1L/AFy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bQX3xAAAANsAAAAPAAAAAAAAAAAA&#10;AAAAAKECAABkcnMvZG93bnJldi54bWxQSwUGAAAAAAQABAD5AAAAkgMAAAAA&#10;" strokeweight="1pt">
                  <v:stroke startarrowlength="long" endarrowlength="long"/>
                </v:line>
                <v:line id="Line 165" o:spid="_x0000_s1028" style="position:absolute;visibility:visible;mso-wrap-style:square" from="0,19780" to="19972,2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rVCsUAAADbAAAADwAAAGRycy9kb3ducmV2LnhtbESPT2vCQBTE70K/w/IK3nTTHGyJriIF&#10;RUQp9Q94fGafSdrs25hdTfz2riB4HGbmN8xo0ppSXKl2hWUFH/0IBHFqdcGZgt121vsC4TyyxtIy&#10;KbiRg8n4rTPCRNuGf+m68ZkIEHYJKsi9rxIpXZqTQde3FXHwTrY26IOsM6lrbALclDKOooE0WHBY&#10;yLGi75zS/83FKDi2zUrPt3p9W87P68Hfz2If+4NS3fd2OgThqfWv8LO90AriT3h8CT9Aj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rVCsUAAADbAAAADwAAAAAAAAAA&#10;AAAAAAChAgAAZHJzL2Rvd25yZXYueG1sUEsFBgAAAAAEAAQA+QAAAJMDAAAAAA==&#10;" strokeweight="1pt">
                  <v:stroke startarrowlength="long" endarrowlength="long"/>
                </v:line>
                <v:line id="Line 166" o:spid="_x0000_s1029" style="position:absolute;visibility:visible;mso-wrap-style:square" from="296,10096" to="19686,10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VBeMEAAADbAAAADwAAAGRycy9kb3ducmV2LnhtbERPy4rCMBTdD/gP4Qqzm6Z2IVKNIoIi&#10;MiI+BmZ5p7nTVpub2kRb/94sBJeH857MOlOJOzWutKxgEMUgiDOrS84VnI7LrxEI55E1VpZJwYMc&#10;zKa9jwmm2ra8p/vB5yKEsEtRQeF9nUrpsoIMusjWxIH7t41BH2CTS91gG8JNJZM4HkqDJYeGAmta&#10;FJRdDjej4K9rv/XqqLePzeq6HZ5365/E/yr12e/mYxCeOv8Wv9xrrSAJY8OX8APk9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9UF4wQAAANsAAAAPAAAAAAAAAAAAAAAA&#10;AKECAABkcnMvZG93bnJldi54bWxQSwUGAAAAAAQABAD5AAAAjwMAAAAA&#10;" strokeweight="1pt">
                  <v:stroke startarrowlength="long" endarrowlength="long"/>
                </v:line>
              </v:group>
            </w:pict>
          </mc:Fallback>
        </mc:AlternateContent>
      </w:r>
      <w:r w:rsidR="003A5EC9">
        <w:rPr>
          <w:rFonts w:ascii="Palatino Linotype" w:hAnsi="Palatino Linotype"/>
          <w:sz w:val="20"/>
        </w:rPr>
        <w:t>3</w:t>
      </w:r>
      <w:r w:rsidR="003A5EC9" w:rsidRPr="006177F2">
        <w:rPr>
          <w:rFonts w:ascii="Palatino Linotype" w:hAnsi="Palatino Linotype"/>
          <w:sz w:val="20"/>
        </w:rPr>
        <w:t xml:space="preserve">) </w:t>
      </w:r>
    </w:p>
    <w:p w:rsidR="003A5EC9" w:rsidRDefault="003A5EC9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4)</w:t>
      </w:r>
    </w:p>
    <w:p w:rsidR="003A5EC9" w:rsidRDefault="003A5EC9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5)</w:t>
      </w:r>
    </w:p>
    <w:p w:rsidR="003A5EC9" w:rsidRDefault="003A5EC9" w:rsidP="003A5EC9">
      <w:pPr>
        <w:rPr>
          <w:rFonts w:ascii="Palatino Linotype" w:hAnsi="Palatino Linotype"/>
          <w:b/>
          <w:sz w:val="20"/>
        </w:rPr>
      </w:pPr>
    </w:p>
    <w:p w:rsidR="00532C04" w:rsidRDefault="00532C04" w:rsidP="008A289E">
      <w:pPr>
        <w:rPr>
          <w:rFonts w:ascii="Palatino Linotype" w:hAnsi="Palatino Linotype"/>
          <w:b/>
          <w:sz w:val="20"/>
        </w:rPr>
      </w:pPr>
    </w:p>
    <w:p w:rsidR="00DA48BB" w:rsidRDefault="00DA48BB" w:rsidP="003A5EC9">
      <w:pPr>
        <w:rPr>
          <w:rFonts w:ascii="Palatino Linotype" w:hAnsi="Palatino Linotype"/>
          <w:b/>
          <w:sz w:val="20"/>
        </w:rPr>
      </w:pPr>
    </w:p>
    <w:p w:rsidR="003A5EC9" w:rsidRPr="006177F2" w:rsidRDefault="003A5EC9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t>Group Names</w:t>
      </w:r>
      <w:r w:rsidRPr="006177F2">
        <w:rPr>
          <w:rFonts w:ascii="Palatino Linotype" w:hAnsi="Palatino Linotype"/>
          <w:sz w:val="20"/>
        </w:rPr>
        <w:t xml:space="preserve">,            </w:t>
      </w:r>
    </w:p>
    <w:p w:rsidR="003A5EC9" w:rsidRPr="006177F2" w:rsidRDefault="006A0296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  <w:lang w:eastAsia="zh-CN"/>
        </w:rPr>
        <w:t>Mar 8, 2017</w:t>
      </w:r>
      <w:r w:rsidR="003A5EC9">
        <w:rPr>
          <w:rFonts w:ascii="Palatino Linotype" w:hAnsi="Palatino Linotype"/>
          <w:sz w:val="20"/>
          <w:lang w:eastAsia="zh-CN"/>
        </w:rPr>
        <w:t xml:space="preserve"> </w:t>
      </w:r>
      <w:r w:rsidR="003A5EC9">
        <w:rPr>
          <w:rFonts w:ascii="Palatino Linotype" w:hAnsi="Palatino Linotype"/>
          <w:sz w:val="20"/>
        </w:rPr>
        <w:t xml:space="preserve">         </w:t>
      </w:r>
      <w:r w:rsidR="003A5EC9" w:rsidRPr="006177F2">
        <w:rPr>
          <w:rFonts w:ascii="Palatino Linotype" w:hAnsi="Palatino Linotype"/>
          <w:sz w:val="20"/>
        </w:rPr>
        <w:t xml:space="preserve"> </w:t>
      </w:r>
      <w:r w:rsidR="003A5EC9">
        <w:rPr>
          <w:rFonts w:ascii="Palatino Linotype" w:hAnsi="Palatino Linotype"/>
          <w:sz w:val="20"/>
        </w:rPr>
        <w:t xml:space="preserve"># in the </w:t>
      </w:r>
      <w:proofErr w:type="gramStart"/>
      <w:r w:rsidR="003A5EC9">
        <w:rPr>
          <w:rFonts w:ascii="Palatino Linotype" w:hAnsi="Palatino Linotype"/>
          <w:sz w:val="20"/>
        </w:rPr>
        <w:t xml:space="preserve">Group </w:t>
      </w:r>
      <w:r w:rsidR="003A5EC9" w:rsidRPr="006177F2">
        <w:rPr>
          <w:rFonts w:ascii="Palatino Linotype" w:hAnsi="Palatino Linotype"/>
          <w:sz w:val="20"/>
        </w:rPr>
        <w:t>:</w:t>
      </w:r>
      <w:proofErr w:type="gramEnd"/>
      <w:r w:rsidR="003A5EC9" w:rsidRPr="006177F2">
        <w:rPr>
          <w:rFonts w:ascii="Palatino Linotype" w:hAnsi="Palatino Linotype"/>
          <w:sz w:val="20"/>
        </w:rPr>
        <w:t xml:space="preserve">  </w:t>
      </w:r>
    </w:p>
    <w:p w:rsidR="003A5EC9" w:rsidRPr="006177F2" w:rsidRDefault="006A0296" w:rsidP="003A5EC9">
      <w:pPr>
        <w:rPr>
          <w:rFonts w:ascii="Palatino Linotype" w:hAnsi="Palatino Linotype"/>
          <w:sz w:val="20"/>
        </w:rPr>
      </w:pPr>
      <w:proofErr w:type="gramStart"/>
      <w:r>
        <w:rPr>
          <w:rFonts w:ascii="Palatino Linotype" w:hAnsi="Palatino Linotype"/>
          <w:sz w:val="20"/>
        </w:rPr>
        <w:t>120</w:t>
      </w:r>
      <w:proofErr w:type="gramEnd"/>
      <w:r>
        <w:rPr>
          <w:rFonts w:ascii="Palatino Linotype" w:hAnsi="Palatino Linotype"/>
          <w:sz w:val="20"/>
        </w:rPr>
        <w:t xml:space="preserve"> (01) Sp17</w:t>
      </w:r>
      <w:r w:rsidR="003A5EC9">
        <w:rPr>
          <w:rFonts w:ascii="Palatino Linotype" w:hAnsi="Palatino Linotype"/>
          <w:sz w:val="20"/>
        </w:rPr>
        <w:t xml:space="preserve">             </w:t>
      </w:r>
      <w:r w:rsidR="003A5EC9" w:rsidRPr="006177F2">
        <w:rPr>
          <w:rFonts w:ascii="Palatino Linotype" w:hAnsi="Palatino Linotype"/>
          <w:sz w:val="20"/>
        </w:rPr>
        <w:t>Group</w:t>
      </w:r>
      <w:r w:rsidR="003A5EC9">
        <w:rPr>
          <w:rFonts w:ascii="Palatino Linotype" w:hAnsi="Palatino Linotype"/>
          <w:sz w:val="20"/>
        </w:rPr>
        <w:t xml:space="preserve"> Name</w:t>
      </w:r>
      <w:r w:rsidR="003A5EC9" w:rsidRPr="006177F2">
        <w:rPr>
          <w:rFonts w:ascii="Palatino Linotype" w:hAnsi="Palatino Linotype"/>
          <w:sz w:val="20"/>
        </w:rPr>
        <w:t xml:space="preserve">: </w:t>
      </w:r>
    </w:p>
    <w:p w:rsidR="003A5EC9" w:rsidRPr="006177F2" w:rsidRDefault="007854C3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           </w:t>
      </w:r>
    </w:p>
    <w:p w:rsidR="003A5EC9" w:rsidRDefault="003A5EC9" w:rsidP="003A5EC9">
      <w:pPr>
        <w:rPr>
          <w:rFonts w:ascii="Palatino Linotype" w:hAnsi="Palatino Linotype"/>
          <w:sz w:val="20"/>
        </w:rPr>
      </w:pPr>
      <w:r w:rsidRPr="006177F2">
        <w:rPr>
          <w:rFonts w:ascii="Palatino Linotype" w:hAnsi="Palatino Linotype"/>
          <w:sz w:val="20"/>
        </w:rPr>
        <w:t xml:space="preserve">Please write your </w:t>
      </w:r>
      <w:proofErr w:type="gramStart"/>
      <w:r>
        <w:rPr>
          <w:rFonts w:ascii="Palatino Linotype" w:hAnsi="Palatino Linotype"/>
          <w:sz w:val="20"/>
        </w:rPr>
        <w:t xml:space="preserve">names </w:t>
      </w:r>
      <w:r w:rsidRPr="006177F2">
        <w:rPr>
          <w:rFonts w:ascii="Palatino Linotype" w:hAnsi="Palatino Linotype"/>
          <w:sz w:val="20"/>
        </w:rPr>
        <w:t xml:space="preserve"> clearly</w:t>
      </w:r>
      <w:proofErr w:type="gramEnd"/>
    </w:p>
    <w:p w:rsidR="003A5EC9" w:rsidRDefault="00DA48BB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BEBA00E" wp14:editId="59680B48">
                <wp:simplePos x="0" y="0"/>
                <wp:positionH relativeFrom="column">
                  <wp:posOffset>292100</wp:posOffset>
                </wp:positionH>
                <wp:positionV relativeFrom="paragraph">
                  <wp:posOffset>88900</wp:posOffset>
                </wp:positionV>
                <wp:extent cx="2463800" cy="346075"/>
                <wp:effectExtent l="6350" t="12700" r="6350" b="12700"/>
                <wp:wrapNone/>
                <wp:docPr id="21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0" cy="346075"/>
                          <a:chOff x="0" y="0"/>
                          <a:chExt cx="20000" cy="20020"/>
                        </a:xfrm>
                      </wpg:grpSpPr>
                      <wps:wsp>
                        <wps:cNvPr id="22" name="Line 168"/>
                        <wps:cNvCnPr/>
                        <wps:spPr bwMode="auto">
                          <a:xfrm flipV="1">
                            <a:off x="0" y="0"/>
                            <a:ext cx="20000" cy="3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69"/>
                        <wps:cNvCnPr/>
                        <wps:spPr bwMode="auto">
                          <a:xfrm>
                            <a:off x="0" y="19780"/>
                            <a:ext cx="19972" cy="2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70"/>
                        <wps:cNvCnPr/>
                        <wps:spPr bwMode="auto">
                          <a:xfrm>
                            <a:off x="296" y="10096"/>
                            <a:ext cx="19390" cy="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45FBB" id="Group 167" o:spid="_x0000_s1026" style="position:absolute;margin-left:23pt;margin-top:7pt;width:194pt;height:27.25pt;z-index:251681792" coordsize="20000,2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">
                <v:line id="Line 168" o:spid="_x0000_s1027" style="position:absolute;flip:y;visibility:visible;mso-wrap-style:square" from="0,0" to="20000,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YD9MQAAADbAAAADwAAAGRycy9kb3ducmV2LnhtbESPQWvCQBSE70L/w/IK3nSTICKpq2iL&#10;IIIHtYUeH9lnNiT7NmRXjf31XUHwOMzMN8x82dtGXKnzlWMF6TgBQVw4XXGp4Pu0Gc1A+ICssXFM&#10;Cu7kYbl4G8wx1+7GB7oeQykihH2OCkwIbS6lLwxZ9GPXEkfv7DqLIcqulLrDW4TbRmZJMpUWK44L&#10;Blv6NFTUx4tVkGRf6SRdn03b/+z+mm19qH/3Rqnhe7/6ABGoD6/ws73VCrIMHl/iD5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VgP0xAAAANsAAAAPAAAAAAAAAAAA&#10;AAAAAKECAABkcnMvZG93bnJldi54bWxQSwUGAAAAAAQABAD5AAAAkgMAAAAA&#10;" strokeweight="1pt">
                  <v:stroke startarrowlength="long" endarrowlength="long"/>
                </v:line>
                <v:line id="Line 169" o:spid="_x0000_s1028" style="position:absolute;visibility:visible;mso-wrap-style:square" from="0,19780" to="19972,2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HTCcUAAADbAAAADwAAAGRycy9kb3ducmV2LnhtbESPQWvCQBSE74L/YXmCN92YgkjqKkVQ&#10;pFSKpgWPz+xrEs2+jdnVxH/fLQg9DjPzDTNfdqYSd2pcaVnBZByBIM6sLjlX8JWuRzMQziNrrCyT&#10;ggc5WC76vTkm2ra8p/vB5yJA2CWooPC+TqR0WUEG3djWxMH7sY1BH2STS91gG+CmknEUTaXBksNC&#10;gTWtCsouh5tRcOraD71J9e7xvrnupufP7Xfsj0oNB93bKwhPnf8PP9tbrSB+gb8v4Qf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lHTCcUAAADbAAAADwAAAAAAAAAA&#10;AAAAAAChAgAAZHJzL2Rvd25yZXYueG1sUEsFBgAAAAAEAAQA+QAAAJMDAAAAAA==&#10;" strokeweight="1pt">
                  <v:stroke startarrowlength="long" endarrowlength="long"/>
                </v:line>
                <v:line id="Line 170" o:spid="_x0000_s1029" style="position:absolute;visibility:visible;mso-wrap-style:square" from="296,10096" to="19686,10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hLfcUAAADbAAAADwAAAGRycy9kb3ducmV2LnhtbESPQWvCQBSE74L/YXmCN90YikjqKkVQ&#10;pFSKpgWPz+xrEs2+jdnVxH/fLQg9DjPzDTNfdqYSd2pcaVnBZByBIM6sLjlX8JWuRzMQziNrrCyT&#10;ggc5WC76vTkm2ra8p/vB5yJA2CWooPC+TqR0WUEG3djWxMH7sY1BH2STS91gG+CmknEUTaXBksNC&#10;gTWtCsouh5tRcOraD71J9e7xvrnupufP7Xfsj0oNB93bKwhPnf8PP9tbrSB+gb8v4Qf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bhLfcUAAADbAAAADwAAAAAAAAAA&#10;AAAAAAChAgAAZHJzL2Rvd25yZXYueG1sUEsFBgAAAAAEAAQA+QAAAJMDAAAAAA==&#10;" strokeweight="1pt">
                  <v:stroke startarrowlength="long" endarrowlength="long"/>
                </v:line>
              </v:group>
            </w:pict>
          </mc:Fallback>
        </mc:AlternateContent>
      </w:r>
      <w:r>
        <w:rPr>
          <w:rFonts w:ascii="Palatino Linotype" w:hAnsi="Palatino Linotype"/>
          <w:noProof/>
          <w:sz w:val="20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785ACF7" wp14:editId="2E49311C">
                <wp:simplePos x="0" y="0"/>
                <wp:positionH relativeFrom="column">
                  <wp:posOffset>2181225</wp:posOffset>
                </wp:positionH>
                <wp:positionV relativeFrom="paragraph">
                  <wp:posOffset>-589915</wp:posOffset>
                </wp:positionV>
                <wp:extent cx="1027430" cy="461645"/>
                <wp:effectExtent l="9525" t="10160" r="10795" b="13970"/>
                <wp:wrapNone/>
                <wp:docPr id="17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430" cy="461645"/>
                          <a:chOff x="0" y="0"/>
                          <a:chExt cx="20000" cy="20020"/>
                        </a:xfrm>
                      </wpg:grpSpPr>
                      <wps:wsp>
                        <wps:cNvPr id="18" name="Line 172"/>
                        <wps:cNvCnPr/>
                        <wps:spPr bwMode="auto">
                          <a:xfrm flipV="1">
                            <a:off x="0" y="0"/>
                            <a:ext cx="20000" cy="3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3"/>
                        <wps:cNvCnPr/>
                        <wps:spPr bwMode="auto">
                          <a:xfrm>
                            <a:off x="0" y="19780"/>
                            <a:ext cx="19972" cy="2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74"/>
                        <wps:cNvCnPr/>
                        <wps:spPr bwMode="auto">
                          <a:xfrm>
                            <a:off x="296" y="10096"/>
                            <a:ext cx="19390" cy="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5CB11" id="Group 171" o:spid="_x0000_s1026" style="position:absolute;margin-left:171.75pt;margin-top:-46.45pt;width:80.9pt;height:36.35pt;z-index:251684864" coordsize="20000,2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">
                <v:line id="Line 172" o:spid="_x0000_s1027" style="position:absolute;flip:y;visibility:visible;mso-wrap-style:square" from="0,0" to="20000,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L+o8UAAADbAAAADwAAAGRycy9kb3ducmV2LnhtbESPQWvCQBCF7wX/wzKF3uomIiKpq7QW&#10;QQQP2hZ6HLJjNiQ7G7JbTf31zkHwNsN78943i9XgW3WmPtaBDeTjDBRxGWzNlYHvr83rHFRMyBbb&#10;wGTgnyKslqOnBRY2XPhA52OqlIRwLNCAS6krtI6lI49xHDpi0U6h95hk7Stte7xIuG/1JMtm2mPN&#10;0uCwo7Wjsjn+eQPZ5DOf5h8n1w0/u2u7bQ7N794Z8/I8vL+BSjSkh/l+vbWCL7Dyiwy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9L+o8UAAADbAAAADwAAAAAAAAAA&#10;AAAAAAChAgAAZHJzL2Rvd25yZXYueG1sUEsFBgAAAAAEAAQA+QAAAJMDAAAAAA==&#10;" strokeweight="1pt">
                  <v:stroke startarrowlength="long" endarrowlength="long"/>
                </v:line>
                <v:line id="Line 173" o:spid="_x0000_s1028" style="position:absolute;visibility:visible;mso-wrap-style:square" from="0,19780" to="19972,2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UuXsMAAADbAAAADwAAAGRycy9kb3ducmV2LnhtbERPS2vCQBC+F/oflil4q5t6CDV1FSlU&#10;RAzFR8HjmB2TtNnZNLvm8e+7BcHbfHzPmS16U4mWGldaVvAyjkAQZ1aXnCs4Hj6eX0E4j6yxskwK&#10;BnKwmD8+zDDRtuMdtXufixDCLkEFhfd1IqXLCjLoxrYmDtzFNgZ9gE0udYNdCDeVnERRLA2WHBoK&#10;rOm9oOxnfzUKzn231auDTofN6jeNvz/XXxN/Umr01C/fQHjq/V18c691mD+F/1/CAXL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VLl7DAAAA2wAAAA8AAAAAAAAAAAAA&#10;AAAAoQIAAGRycy9kb3ducmV2LnhtbFBLBQYAAAAABAAEAPkAAACRAwAAAAA=&#10;" strokeweight="1pt">
                  <v:stroke startarrowlength="long" endarrowlength="long"/>
                </v:line>
                <v:line id="Line 174" o:spid="_x0000_s1029" style="position:absolute;visibility:visible;mso-wrap-style:square" from="296,10096" to="19686,10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NNfsEAAADbAAAADwAAAGRycy9kb3ducmV2LnhtbERPy4rCMBTdD/gP4Qqzm6Z2IVKNIoIi&#10;MiI+BmZ5p7nTVpub2kRb/94sBJeH857MOlOJOzWutKxgEMUgiDOrS84VnI7LrxEI55E1VpZJwYMc&#10;zKa9jwmm2ra8p/vB5yKEsEtRQeF9nUrpsoIMusjWxIH7t41BH2CTS91gG8JNJZM4HkqDJYeGAmta&#10;FJRdDjej4K9rv/XqqLePzeq6HZ5365/E/yr12e/mYxCeOv8Wv9xrrSAJ68OX8APk9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g01+wQAAANsAAAAPAAAAAAAAAAAAAAAA&#10;AKECAABkcnMvZG93bnJldi54bWxQSwUGAAAAAAQABAD5AAAAjwMAAAAA&#10;" strokeweight="1pt">
                  <v:stroke startarrowlength="long" endarrowlength="long"/>
                </v:line>
              </v:group>
            </w:pict>
          </mc:Fallback>
        </mc:AlternateContent>
      </w:r>
      <w:r w:rsidR="003A5EC9">
        <w:rPr>
          <w:rFonts w:ascii="Palatino Linotype" w:hAnsi="Palatino Linotype"/>
          <w:sz w:val="20"/>
        </w:rPr>
        <w:t xml:space="preserve">1)  </w:t>
      </w:r>
    </w:p>
    <w:p w:rsidR="003A5EC9" w:rsidRDefault="003A5EC9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2</w:t>
      </w:r>
      <w:r w:rsidRPr="006177F2">
        <w:rPr>
          <w:rFonts w:ascii="Palatino Linotype" w:hAnsi="Palatino Linotype"/>
          <w:sz w:val="20"/>
        </w:rPr>
        <w:t>)</w:t>
      </w:r>
      <w:r>
        <w:rPr>
          <w:rFonts w:ascii="Palatino Linotype" w:hAnsi="Palatino Linotype"/>
          <w:sz w:val="20"/>
        </w:rPr>
        <w:t xml:space="preserve"> </w:t>
      </w:r>
    </w:p>
    <w:p w:rsidR="003A5EC9" w:rsidRDefault="00DA48BB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noProof/>
          <w:sz w:val="20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8EDCD8C" wp14:editId="65F34D8C">
                <wp:simplePos x="0" y="0"/>
                <wp:positionH relativeFrom="column">
                  <wp:posOffset>328295</wp:posOffset>
                </wp:positionH>
                <wp:positionV relativeFrom="paragraph">
                  <wp:posOffset>87630</wp:posOffset>
                </wp:positionV>
                <wp:extent cx="2463800" cy="346075"/>
                <wp:effectExtent l="13970" t="11430" r="8255" b="13970"/>
                <wp:wrapNone/>
                <wp:docPr id="13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0" cy="346075"/>
                          <a:chOff x="0" y="0"/>
                          <a:chExt cx="20000" cy="20020"/>
                        </a:xfrm>
                      </wpg:grpSpPr>
                      <wps:wsp>
                        <wps:cNvPr id="14" name="Line 176"/>
                        <wps:cNvCnPr/>
                        <wps:spPr bwMode="auto">
                          <a:xfrm flipV="1">
                            <a:off x="0" y="0"/>
                            <a:ext cx="20000" cy="3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7"/>
                        <wps:cNvCnPr/>
                        <wps:spPr bwMode="auto">
                          <a:xfrm>
                            <a:off x="0" y="19780"/>
                            <a:ext cx="19972" cy="2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8"/>
                        <wps:cNvCnPr/>
                        <wps:spPr bwMode="auto">
                          <a:xfrm>
                            <a:off x="296" y="10096"/>
                            <a:ext cx="19390" cy="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98B5C" id="Group 175" o:spid="_x0000_s1026" style="position:absolute;margin-left:25.85pt;margin-top:6.9pt;width:194pt;height:27.25pt;z-index:251686912" coordsize="20000,2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">
                <v:line id="Line 176" o:spid="_x0000_s1027" style="position:absolute;flip:y;visibility:visible;mso-wrap-style:square" from="0,0" to="20000,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/0psMAAADbAAAADwAAAGRycy9kb3ducmV2LnhtbERPTWvCQBC9C/6HZQrezCYSSkmzSmsR&#10;ROhBW8HjkB2zIdnZkN3G2F/fLRR6m8f7nHIz2U6MNPjGsYIsSUEQV043XCv4/Ngtn0D4gKyxc0wK&#10;7uRhs57PSiy0u/GRxlOoRQxhX6ACE0JfSOkrQxZ94nriyF3dYDFEONRSD3iL4baTqzR9lBYbjg0G&#10;e9oaqtrTl1WQrt6yPHu9mn46H767fXtsL+9GqcXD9PIMItAU/sV/7r2O83P4/SUeI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f9KbDAAAA2wAAAA8AAAAAAAAAAAAA&#10;AAAAoQIAAGRycy9kb3ducmV2LnhtbFBLBQYAAAAABAAEAPkAAACRAwAAAAA=&#10;" strokeweight="1pt">
                  <v:stroke startarrowlength="long" endarrowlength="long"/>
                </v:line>
                <v:line id="Line 177" o:spid="_x0000_s1028" style="position:absolute;visibility:visible;mso-wrap-style:square" from="0,19780" to="19972,2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gkW8MAAADbAAAADwAAAGRycy9kb3ducmV2LnhtbERP22rCQBB9F/oPyxT6ppsKiqSuIoWG&#10;IA3FS8HHMTsmabOzaXZrkr/vFgTf5nCus1z3phZXal1lWcHzJAJBnFtdcaHgeHgbL0A4j6yxtkwK&#10;BnKwXj2Mlhhr2/GOrntfiBDCLkYFpfdNLKXLSzLoJrYhDtzFtgZ9gG0hdYtdCDe1nEbRXBqsODSU&#10;2NBrSfn3/tcoOPfdu04OOhu2yU82//pIP6f+pNTTY795AeGp93fxzZ3qMH8G/7+E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YJFvDAAAA2wAAAA8AAAAAAAAAAAAA&#10;AAAAoQIAAGRycy9kb3ducmV2LnhtbFBLBQYAAAAABAAEAPkAAACRAwAAAAA=&#10;" strokeweight="1pt">
                  <v:stroke startarrowlength="long" endarrowlength="long"/>
                </v:line>
                <v:line id="Line 178" o:spid="_x0000_s1029" style="position:absolute;visibility:visible;mso-wrap-style:square" from="296,10096" to="19686,10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q6LMEAAADbAAAADwAAAGRycy9kb3ducmV2LnhtbERPTYvCMBC9L/gfwgje1lQPRapRRFBk&#10;WRF1BY9jM7bVZlKbaOu/NwsLe5vH+5zJrDWleFLtCssKBv0IBHFqdcGZgp/D8nMEwnlkjaVlUvAi&#10;B7Np52OCibYN7+i595kIIewSVJB7XyVSujQng65vK+LAXWxt0AdYZ1LX2IRwU8phFMXSYMGhIceK&#10;Fjmlt/3DKDi3zbdeHfTm9bW6b+Lrdn0c+pNSvW47H4Pw1Pp/8Z97rcP8GH5/CQfI6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SroswQAAANsAAAAPAAAAAAAAAAAAAAAA&#10;AKECAABkcnMvZG93bnJldi54bWxQSwUGAAAAAAQABAD5AAAAjwMAAAAA&#10;" strokeweight="1pt">
                  <v:stroke startarrowlength="long" endarrowlength="long"/>
                </v:line>
              </v:group>
            </w:pict>
          </mc:Fallback>
        </mc:AlternateContent>
      </w:r>
      <w:r w:rsidR="003A5EC9">
        <w:rPr>
          <w:rFonts w:ascii="Palatino Linotype" w:hAnsi="Palatino Linotype"/>
          <w:sz w:val="20"/>
        </w:rPr>
        <w:t>3</w:t>
      </w:r>
      <w:r w:rsidR="003A5EC9" w:rsidRPr="006177F2">
        <w:rPr>
          <w:rFonts w:ascii="Palatino Linotype" w:hAnsi="Palatino Linotype"/>
          <w:sz w:val="20"/>
        </w:rPr>
        <w:t xml:space="preserve">) </w:t>
      </w:r>
    </w:p>
    <w:p w:rsidR="003A5EC9" w:rsidRDefault="003A5EC9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4)</w:t>
      </w:r>
    </w:p>
    <w:p w:rsidR="003A5EC9" w:rsidRDefault="003A5EC9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5)</w:t>
      </w:r>
    </w:p>
    <w:p w:rsidR="003A5EC9" w:rsidRDefault="003A5EC9" w:rsidP="003A5EC9">
      <w:pPr>
        <w:rPr>
          <w:rFonts w:ascii="Palatino Linotype" w:hAnsi="Palatino Linotype"/>
          <w:b/>
          <w:sz w:val="20"/>
        </w:rPr>
      </w:pPr>
    </w:p>
    <w:p w:rsidR="00532C04" w:rsidRDefault="00532C04" w:rsidP="008A289E">
      <w:pPr>
        <w:rPr>
          <w:rFonts w:ascii="Palatino Linotype" w:hAnsi="Palatino Linotype"/>
          <w:b/>
          <w:sz w:val="20"/>
        </w:rPr>
      </w:pPr>
    </w:p>
    <w:p w:rsidR="003A5EC9" w:rsidRPr="006177F2" w:rsidRDefault="003A5EC9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t>Group Names</w:t>
      </w:r>
      <w:r w:rsidRPr="006177F2">
        <w:rPr>
          <w:rFonts w:ascii="Palatino Linotype" w:hAnsi="Palatino Linotype"/>
          <w:sz w:val="20"/>
        </w:rPr>
        <w:t xml:space="preserve">,            </w:t>
      </w:r>
    </w:p>
    <w:p w:rsidR="003A5EC9" w:rsidRPr="006177F2" w:rsidRDefault="006A0296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  <w:lang w:eastAsia="zh-CN"/>
        </w:rPr>
        <w:t>Mar 8, 2017</w:t>
      </w:r>
      <w:r w:rsidR="003A5EC9">
        <w:rPr>
          <w:rFonts w:ascii="Palatino Linotype" w:hAnsi="Palatino Linotype"/>
          <w:sz w:val="20"/>
          <w:lang w:eastAsia="zh-CN"/>
        </w:rPr>
        <w:t xml:space="preserve"> </w:t>
      </w:r>
      <w:r w:rsidR="003A5EC9">
        <w:rPr>
          <w:rFonts w:ascii="Palatino Linotype" w:hAnsi="Palatino Linotype"/>
          <w:sz w:val="20"/>
        </w:rPr>
        <w:t xml:space="preserve">         </w:t>
      </w:r>
      <w:r w:rsidR="003A5EC9" w:rsidRPr="006177F2">
        <w:rPr>
          <w:rFonts w:ascii="Palatino Linotype" w:hAnsi="Palatino Linotype"/>
          <w:sz w:val="20"/>
        </w:rPr>
        <w:t xml:space="preserve"> </w:t>
      </w:r>
      <w:r w:rsidR="003A5EC9">
        <w:rPr>
          <w:rFonts w:ascii="Palatino Linotype" w:hAnsi="Palatino Linotype"/>
          <w:sz w:val="20"/>
        </w:rPr>
        <w:t xml:space="preserve"># in the </w:t>
      </w:r>
      <w:proofErr w:type="gramStart"/>
      <w:r w:rsidR="003A5EC9">
        <w:rPr>
          <w:rFonts w:ascii="Palatino Linotype" w:hAnsi="Palatino Linotype"/>
          <w:sz w:val="20"/>
        </w:rPr>
        <w:t xml:space="preserve">Group </w:t>
      </w:r>
      <w:r w:rsidR="003A5EC9" w:rsidRPr="006177F2">
        <w:rPr>
          <w:rFonts w:ascii="Palatino Linotype" w:hAnsi="Palatino Linotype"/>
          <w:sz w:val="20"/>
        </w:rPr>
        <w:t>:</w:t>
      </w:r>
      <w:proofErr w:type="gramEnd"/>
      <w:r w:rsidR="003A5EC9" w:rsidRPr="006177F2">
        <w:rPr>
          <w:rFonts w:ascii="Palatino Linotype" w:hAnsi="Palatino Linotype"/>
          <w:sz w:val="20"/>
        </w:rPr>
        <w:t xml:space="preserve">  </w:t>
      </w:r>
    </w:p>
    <w:p w:rsidR="003A5EC9" w:rsidRPr="006177F2" w:rsidRDefault="006A0296" w:rsidP="003A5EC9">
      <w:pPr>
        <w:rPr>
          <w:rFonts w:ascii="Palatino Linotype" w:hAnsi="Palatino Linotype"/>
          <w:sz w:val="20"/>
        </w:rPr>
      </w:pPr>
      <w:proofErr w:type="gramStart"/>
      <w:r>
        <w:rPr>
          <w:rFonts w:ascii="Palatino Linotype" w:hAnsi="Palatino Linotype"/>
          <w:sz w:val="20"/>
        </w:rPr>
        <w:t>120</w:t>
      </w:r>
      <w:proofErr w:type="gramEnd"/>
      <w:r>
        <w:rPr>
          <w:rFonts w:ascii="Palatino Linotype" w:hAnsi="Palatino Linotype"/>
          <w:sz w:val="20"/>
        </w:rPr>
        <w:t xml:space="preserve"> (01) Sp17</w:t>
      </w:r>
      <w:r w:rsidR="003A5EC9">
        <w:rPr>
          <w:rFonts w:ascii="Palatino Linotype" w:hAnsi="Palatino Linotype"/>
          <w:sz w:val="20"/>
        </w:rPr>
        <w:t xml:space="preserve">            </w:t>
      </w:r>
      <w:r w:rsidR="003A5EC9" w:rsidRPr="006177F2">
        <w:rPr>
          <w:rFonts w:ascii="Palatino Linotype" w:hAnsi="Palatino Linotype"/>
          <w:sz w:val="20"/>
        </w:rPr>
        <w:t>Group</w:t>
      </w:r>
      <w:r w:rsidR="003A5EC9">
        <w:rPr>
          <w:rFonts w:ascii="Palatino Linotype" w:hAnsi="Palatino Linotype"/>
          <w:sz w:val="20"/>
        </w:rPr>
        <w:t xml:space="preserve"> Name</w:t>
      </w:r>
      <w:r w:rsidR="003A5EC9" w:rsidRPr="006177F2">
        <w:rPr>
          <w:rFonts w:ascii="Palatino Linotype" w:hAnsi="Palatino Linotype"/>
          <w:sz w:val="20"/>
        </w:rPr>
        <w:t xml:space="preserve">: </w:t>
      </w:r>
    </w:p>
    <w:p w:rsidR="003A5EC9" w:rsidRPr="006177F2" w:rsidRDefault="007854C3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           </w:t>
      </w:r>
    </w:p>
    <w:p w:rsidR="003A5EC9" w:rsidRDefault="003A5EC9" w:rsidP="003A5EC9">
      <w:pPr>
        <w:rPr>
          <w:rFonts w:ascii="Palatino Linotype" w:hAnsi="Palatino Linotype"/>
          <w:sz w:val="20"/>
        </w:rPr>
      </w:pPr>
      <w:r w:rsidRPr="006177F2">
        <w:rPr>
          <w:rFonts w:ascii="Palatino Linotype" w:hAnsi="Palatino Linotype"/>
          <w:sz w:val="20"/>
        </w:rPr>
        <w:t xml:space="preserve">Please write your </w:t>
      </w:r>
      <w:proofErr w:type="gramStart"/>
      <w:r>
        <w:rPr>
          <w:rFonts w:ascii="Palatino Linotype" w:hAnsi="Palatino Linotype"/>
          <w:sz w:val="20"/>
        </w:rPr>
        <w:t xml:space="preserve">names </w:t>
      </w:r>
      <w:r w:rsidRPr="006177F2">
        <w:rPr>
          <w:rFonts w:ascii="Palatino Linotype" w:hAnsi="Palatino Linotype"/>
          <w:sz w:val="20"/>
        </w:rPr>
        <w:t xml:space="preserve"> clearly</w:t>
      </w:r>
      <w:proofErr w:type="gramEnd"/>
    </w:p>
    <w:p w:rsidR="003A5EC9" w:rsidRDefault="00DA48BB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88900</wp:posOffset>
                </wp:positionV>
                <wp:extent cx="2463800" cy="346075"/>
                <wp:effectExtent l="6350" t="12700" r="6350" b="12700"/>
                <wp:wrapNone/>
                <wp:docPr id="9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0" cy="346075"/>
                          <a:chOff x="0" y="0"/>
                          <a:chExt cx="20000" cy="20020"/>
                        </a:xfrm>
                      </wpg:grpSpPr>
                      <wps:wsp>
                        <wps:cNvPr id="10" name="Line 180"/>
                        <wps:cNvCnPr/>
                        <wps:spPr bwMode="auto">
                          <a:xfrm flipV="1">
                            <a:off x="0" y="0"/>
                            <a:ext cx="20000" cy="3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81"/>
                        <wps:cNvCnPr/>
                        <wps:spPr bwMode="auto">
                          <a:xfrm>
                            <a:off x="0" y="19780"/>
                            <a:ext cx="19972" cy="2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82"/>
                        <wps:cNvCnPr/>
                        <wps:spPr bwMode="auto">
                          <a:xfrm>
                            <a:off x="296" y="10096"/>
                            <a:ext cx="19390" cy="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CCD8F" id="Group 179" o:spid="_x0000_s1026" style="position:absolute;margin-left:23pt;margin-top:7pt;width:194pt;height:27.25pt;z-index:251688960" coordsize="20000,2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">
                <v:line id="Line 180" o:spid="_x0000_s1027" style="position:absolute;flip:y;visibility:visible;mso-wrap-style:square" from="0,0" to="20000,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TypcUAAADbAAAADwAAAGRycy9kb3ducmV2LnhtbESPQWvCQBCF7wX/wzKF3uomIiKpq7QW&#10;QQQP2hZ6HLJjNiQ7G7JbTf31zkHwNsN78943i9XgW3WmPtaBDeTjDBRxGWzNlYHvr83rHFRMyBbb&#10;wGTgnyKslqOnBRY2XPhA52OqlIRwLNCAS6krtI6lI49xHDpi0U6h95hk7Stte7xIuG/1JMtm2mPN&#10;0uCwo7Wjsjn+eQPZ5DOf5h8n1w0/u2u7bQ7N794Z8/I8vL+BSjSkh/l+vbWCL/Tyiwy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aTypcUAAADbAAAADwAAAAAAAAAA&#10;AAAAAAChAgAAZHJzL2Rvd25yZXYueG1sUEsFBgAAAAAEAAQA+QAAAJMDAAAAAA==&#10;" strokeweight="1pt">
                  <v:stroke startarrowlength="long" endarrowlength="long"/>
                </v:line>
                <v:line id="Line 181" o:spid="_x0000_s1028" style="position:absolute;visibility:visible;mso-wrap-style:square" from="0,19780" to="19972,2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MiWMMAAADbAAAADwAAAGRycy9kb3ducmV2LnhtbERPS2vCQBC+C/6HZQq9mY05hBJdpRQq&#10;UhpKfYDHMTsmabOzMbtN4r/vFgre5uN7znI9mkb01LnasoJ5FIMgLqyuuVRw2L/OnkA4j6yxsUwK&#10;buRgvZpOlphpO/An9TtfihDCLkMFlfdtJqUrKjLoItsSB+5iO4M+wK6UusMhhJtGJnGcSoM1h4YK&#10;W3qpqPje/RgF53F415u9zm9vm2uefn1sj4k/KfX4MD4vQHga/V38797qMH8Of7+EA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jIljDAAAA2wAAAA8AAAAAAAAAAAAA&#10;AAAAoQIAAGRycy9kb3ducmV2LnhtbFBLBQYAAAAABAAEAPkAAACRAwAAAAA=&#10;" strokeweight="1pt">
                  <v:stroke startarrowlength="long" endarrowlength="long"/>
                </v:line>
                <v:line id="Line 182" o:spid="_x0000_s1029" style="position:absolute;visibility:visible;mso-wrap-style:square" from="296,10096" to="19686,10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G8L8MAAADbAAAADwAAAGRycy9kb3ducmV2LnhtbERPS2vCQBC+C/0PyxR6001zCCV1lSJU&#10;RAzFR6HHaXaaxGZn0+w2j3/vCoK3+fieM18OphYdta6yrOB5FoEgzq2uuFBwOr5PX0A4j6yxtkwK&#10;RnKwXDxM5phq2/OeuoMvRAhhl6KC0vsmldLlJRl0M9sQB+7HtgZ9gG0hdYt9CDe1jKMokQYrDg0l&#10;NrQqKf89/BsF30O/0+ujzsbt+i9Lzh+bz9h/KfX0OLy9gvA0+Lv45t7oMD+G6y/hALm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xvC/DAAAA2wAAAA8AAAAAAAAAAAAA&#10;AAAAoQIAAGRycy9kb3ducmV2LnhtbFBLBQYAAAAABAAEAPkAAACRAwAAAAA=&#10;" strokeweight="1pt">
                  <v:stroke startarrowlength="long" endarrowlength="long"/>
                </v:line>
              </v:group>
            </w:pict>
          </mc:Fallback>
        </mc:AlternateContent>
      </w:r>
      <w:r>
        <w:rPr>
          <w:rFonts w:ascii="Palatino Linotype" w:hAnsi="Palatino Linotype"/>
          <w:noProof/>
          <w:sz w:val="20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-589915</wp:posOffset>
                </wp:positionV>
                <wp:extent cx="1027430" cy="461645"/>
                <wp:effectExtent l="9525" t="10160" r="10795" b="13970"/>
                <wp:wrapNone/>
                <wp:docPr id="5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430" cy="461645"/>
                          <a:chOff x="0" y="0"/>
                          <a:chExt cx="20000" cy="20020"/>
                        </a:xfrm>
                      </wpg:grpSpPr>
                      <wps:wsp>
                        <wps:cNvPr id="6" name="Line 184"/>
                        <wps:cNvCnPr/>
                        <wps:spPr bwMode="auto">
                          <a:xfrm flipV="1">
                            <a:off x="0" y="0"/>
                            <a:ext cx="20000" cy="3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85"/>
                        <wps:cNvCnPr/>
                        <wps:spPr bwMode="auto">
                          <a:xfrm>
                            <a:off x="0" y="19780"/>
                            <a:ext cx="19972" cy="2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86"/>
                        <wps:cNvCnPr/>
                        <wps:spPr bwMode="auto">
                          <a:xfrm>
                            <a:off x="296" y="10096"/>
                            <a:ext cx="19390" cy="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99214" id="Group 183" o:spid="_x0000_s1026" style="position:absolute;margin-left:171.75pt;margin-top:-46.45pt;width:80.9pt;height:36.35pt;z-index:251689984" coordsize="20000,2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">
                <v:line id="Line 184" o:spid="_x0000_s1027" style="position:absolute;flip:y;visibility:visible;mso-wrap-style:square" from="0,0" to="20000,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Xlv8QAAADaAAAADwAAAGRycy9kb3ducmV2LnhtbESPQWvCQBSE7wX/w/IK3ppNRKSkWaW1&#10;CCL0oK3g8ZF9ZkOyb0N2m0R/fbdQ6HGYmW+YYjPZVgzU+9qxgixJQRCXTtdcKfj63D09g/ABWWPr&#10;mBTcyMNmPXsoMNdu5CMNp1CJCGGfowITQpdL6UtDFn3iOuLoXV1vMUTZV1L3OEa4beUiTVfSYs1x&#10;wWBHW0Nlc/q2CtLFe7bM3q6mm86He7tvjs3lwyg1f5xeX0AEmsJ/+K+91wpW8Hsl3gC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FeW/xAAAANoAAAAPAAAAAAAAAAAA&#10;AAAAAKECAABkcnMvZG93bnJldi54bWxQSwUGAAAAAAQABAD5AAAAkgMAAAAA&#10;" strokeweight="1pt">
                  <v:stroke startarrowlength="long" endarrowlength="long"/>
                </v:line>
                <v:line id="Line 185" o:spid="_x0000_s1028" style="position:absolute;visibility:visible;mso-wrap-style:square" from="0,19780" to="19972,2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4wV8MAAADaAAAADwAAAGRycy9kb3ducmV2LnhtbESPT4vCMBTE74LfITxhb5rqQaUaZREU&#10;WVbEf7DHt83bttq81CZr67c3guBxmJnfMNN5Ywpxo8rllhX0exEI4sTqnFMFx8OyOwbhPLLGwjIp&#10;uJOD+azdmmKsbc07uu19KgKEXYwKMu/LWEqXZGTQ9WxJHLw/Wxn0QVap1BXWAW4KOYiioTSYc1jI&#10;sKRFRsll/28U/Db1t14d9Ob+tbpuhuft+jTwP0p9dJrPCQhPjX+HX+21VjCC55VwA+Ts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OMFfDAAAA2gAAAA8AAAAAAAAAAAAA&#10;AAAAoQIAAGRycy9kb3ducmV2LnhtbFBLBQYAAAAABAAEAPkAAACRAwAAAAA=&#10;" strokeweight="1pt">
                  <v:stroke startarrowlength="long" endarrowlength="long"/>
                </v:line>
                <v:line id="Line 186" o:spid="_x0000_s1029" style="position:absolute;visibility:visible;mso-wrap-style:square" from="296,10096" to="19686,10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GkJcEAAADaAAAADwAAAGRycy9kb3ducmV2LnhtbERPz2vCMBS+D/Y/hDfYbaZ6EOmMMgRF&#10;ZCLaDXZ8Ns+2s3mpSbTtf28OgseP7/d03pla3Mj5yrKC4SABQZxbXXGh4CdbfkxA+ICssbZMCnry&#10;MJ+9vkwx1bblPd0OoRAxhH2KCsoQmlRKn5dk0A9sQxy5k3UGQ4SukNphG8NNLUdJMpYGK44NJTa0&#10;KCk/H65GwbFrv/Uq09t+s7psx/+79e8o/Cn1/tZ9fYII1IWn+OFeawVxa7wSb4Cc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EaQlwQAAANoAAAAPAAAAAAAAAAAAAAAA&#10;AKECAABkcnMvZG93bnJldi54bWxQSwUGAAAAAAQABAD5AAAAjwMAAAAA&#10;" strokeweight="1pt">
                  <v:stroke startarrowlength="long" endarrowlength="long"/>
                </v:line>
              </v:group>
            </w:pict>
          </mc:Fallback>
        </mc:AlternateContent>
      </w:r>
      <w:r w:rsidR="003A5EC9">
        <w:rPr>
          <w:rFonts w:ascii="Palatino Linotype" w:hAnsi="Palatino Linotype"/>
          <w:sz w:val="20"/>
        </w:rPr>
        <w:t xml:space="preserve">1)  </w:t>
      </w:r>
    </w:p>
    <w:p w:rsidR="003A5EC9" w:rsidRDefault="003A5EC9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2</w:t>
      </w:r>
      <w:r w:rsidRPr="006177F2">
        <w:rPr>
          <w:rFonts w:ascii="Palatino Linotype" w:hAnsi="Palatino Linotype"/>
          <w:sz w:val="20"/>
        </w:rPr>
        <w:t>)</w:t>
      </w:r>
      <w:r>
        <w:rPr>
          <w:rFonts w:ascii="Palatino Linotype" w:hAnsi="Palatino Linotype"/>
          <w:sz w:val="20"/>
        </w:rPr>
        <w:t xml:space="preserve"> </w:t>
      </w:r>
    </w:p>
    <w:p w:rsidR="003A5EC9" w:rsidRDefault="00DA48BB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noProof/>
          <w:sz w:val="2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87630</wp:posOffset>
                </wp:positionV>
                <wp:extent cx="2463800" cy="346075"/>
                <wp:effectExtent l="13970" t="11430" r="8255" b="13970"/>
                <wp:wrapNone/>
                <wp:docPr id="1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0" cy="346075"/>
                          <a:chOff x="0" y="0"/>
                          <a:chExt cx="20000" cy="20020"/>
                        </a:xfrm>
                      </wpg:grpSpPr>
                      <wps:wsp>
                        <wps:cNvPr id="2" name="Line 188"/>
                        <wps:cNvCnPr/>
                        <wps:spPr bwMode="auto">
                          <a:xfrm flipV="1">
                            <a:off x="0" y="0"/>
                            <a:ext cx="20000" cy="3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89"/>
                        <wps:cNvCnPr/>
                        <wps:spPr bwMode="auto">
                          <a:xfrm>
                            <a:off x="0" y="19780"/>
                            <a:ext cx="19972" cy="2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90"/>
                        <wps:cNvCnPr/>
                        <wps:spPr bwMode="auto">
                          <a:xfrm>
                            <a:off x="296" y="10096"/>
                            <a:ext cx="19390" cy="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7BF8B" id="Group 187" o:spid="_x0000_s1026" style="position:absolute;margin-left:25.85pt;margin-top:6.9pt;width:194pt;height:27.25pt;z-index:251691008" coordsize="20000,2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">
                <v:line id="Line 188" o:spid="_x0000_s1027" style="position:absolute;flip:y;visibility:visible;mso-wrap-style:square" from="0,0" to="20000,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7jvMQAAADaAAAADwAAAGRycy9kb3ducmV2LnhtbESPzWrDMBCE74W+g9hCbrVsE0pwo4T+&#10;EAiFHpK00ONibSxja2UsxXbz9FEgkOMwM98wy/VkWzFQ72vHCrIkBUFcOl1zpeDnsHlegPABWWPr&#10;mBT8k4f16vFhiYV2I+9o2IdKRAj7AhWYELpCSl8asugT1xFH7+h6iyHKvpK6xzHCbSvzNH2RFmuO&#10;CwY7+jBUNvuTVZDmn9k8ez+abvr9OrfbZtf8fRulZk/T2yuIQFO4h2/trVaQw/VKvAFyd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LuO8xAAAANoAAAAPAAAAAAAAAAAA&#10;AAAAAKECAABkcnMvZG93bnJldi54bWxQSwUGAAAAAAQABAD5AAAAkgMAAAAA&#10;" strokeweight="1pt">
                  <v:stroke startarrowlength="long" endarrowlength="long"/>
                </v:line>
                <v:line id="Line 189" o:spid="_x0000_s1028" style="position:absolute;visibility:visible;mso-wrap-style:square" from="0,19780" to="19972,2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U2VMMAAADaAAAADwAAAGRycy9kb3ducmV2LnhtbESP3YrCMBSE7xd8h3AE79ZUF0SqURZB&#10;kUUR/2AvzzZn22pzUpto69sbQfBymJlvmPG0MYW4UeVyywp63QgEcWJ1zqmCw37+OQThPLLGwjIp&#10;uJOD6aT1McZY25q3dNv5VAQIuxgVZN6XsZQuycig69qSOHj/tjLog6xSqSusA9wUsh9FA2kw57CQ&#10;YUmzjJLz7moU/DX1Si/2en3/WVzWg9Nmeez7X6U67eZ7BMJT49/hV3upFXzB80q4AXLy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1NlTDAAAA2gAAAA8AAAAAAAAAAAAA&#10;AAAAoQIAAGRycy9kb3ducmV2LnhtbFBLBQYAAAAABAAEAPkAAACRAwAAAAA=&#10;" strokeweight="1pt">
                  <v:stroke startarrowlength="long" endarrowlength="long"/>
                </v:line>
                <v:line id="Line 190" o:spid="_x0000_s1029" style="position:absolute;visibility:visible;mso-wrap-style:square" from="296,10096" to="19686,10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yuIMMAAADaAAAADwAAAGRycy9kb3ducmV2LnhtbESP3YrCMBSE7xd8h3AE79ZUWUSqURZB&#10;kUUR/2AvzzZn22pzUpto69sbQfBymJlvmPG0MYW4UeVyywp63QgEcWJ1zqmCw37+OQThPLLGwjIp&#10;uJOD6aT1McZY25q3dNv5VAQIuxgVZN6XsZQuycig69qSOHj/tjLog6xSqSusA9wUsh9FA2kw57CQ&#10;YUmzjJLz7moU/DX1Si/2en3/WVzWg9Nmeez7X6U67eZ7BMJT49/hV3upFXzB80q4AXLy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criDDAAAA2gAAAA8AAAAAAAAAAAAA&#10;AAAAoQIAAGRycy9kb3ducmV2LnhtbFBLBQYAAAAABAAEAPkAAACRAwAAAAA=&#10;" strokeweight="1pt">
                  <v:stroke startarrowlength="long" endarrowlength="long"/>
                </v:line>
              </v:group>
            </w:pict>
          </mc:Fallback>
        </mc:AlternateContent>
      </w:r>
      <w:r w:rsidR="003A5EC9">
        <w:rPr>
          <w:rFonts w:ascii="Palatino Linotype" w:hAnsi="Palatino Linotype"/>
          <w:sz w:val="20"/>
        </w:rPr>
        <w:t>3</w:t>
      </w:r>
      <w:r w:rsidR="003A5EC9" w:rsidRPr="006177F2">
        <w:rPr>
          <w:rFonts w:ascii="Palatino Linotype" w:hAnsi="Palatino Linotype"/>
          <w:sz w:val="20"/>
        </w:rPr>
        <w:t xml:space="preserve">) </w:t>
      </w:r>
    </w:p>
    <w:p w:rsidR="003A5EC9" w:rsidRDefault="003A5EC9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4)</w:t>
      </w:r>
    </w:p>
    <w:p w:rsidR="003A5EC9" w:rsidRDefault="003A5EC9" w:rsidP="003A5EC9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5)</w:t>
      </w:r>
    </w:p>
    <w:p w:rsidR="003A5EC9" w:rsidRDefault="003A5EC9" w:rsidP="003A5EC9">
      <w:pPr>
        <w:rPr>
          <w:rFonts w:ascii="Palatino Linotype" w:hAnsi="Palatino Linotype"/>
          <w:b/>
          <w:sz w:val="20"/>
        </w:rPr>
      </w:pPr>
    </w:p>
    <w:p w:rsidR="008A289E" w:rsidRDefault="008A289E" w:rsidP="00F2684F">
      <w:pPr>
        <w:rPr>
          <w:rFonts w:ascii="Palatino Linotype" w:hAnsi="Palatino Linotype"/>
          <w:sz w:val="20"/>
        </w:rPr>
      </w:pPr>
    </w:p>
    <w:p w:rsidR="00F2684F" w:rsidRDefault="00F2684F" w:rsidP="00F2684F">
      <w:pPr>
        <w:rPr>
          <w:rFonts w:ascii="Palatino Linotype" w:hAnsi="Palatino Linotype"/>
          <w:sz w:val="20"/>
        </w:rPr>
      </w:pPr>
    </w:p>
    <w:sectPr w:rsidR="00F2684F" w:rsidSect="006A0296">
      <w:pgSz w:w="12240" w:h="15840"/>
      <w:pgMar w:top="720" w:right="360" w:bottom="734" w:left="1267" w:header="720" w:footer="720" w:gutter="0"/>
      <w:cols w:num="2" w:space="12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62"/>
    <w:rsid w:val="000431E5"/>
    <w:rsid w:val="00061C95"/>
    <w:rsid w:val="000D4CC6"/>
    <w:rsid w:val="001928ED"/>
    <w:rsid w:val="00203896"/>
    <w:rsid w:val="0022030A"/>
    <w:rsid w:val="00257A1F"/>
    <w:rsid w:val="00257B74"/>
    <w:rsid w:val="002A0D20"/>
    <w:rsid w:val="002C180A"/>
    <w:rsid w:val="002D192E"/>
    <w:rsid w:val="00307817"/>
    <w:rsid w:val="003114D6"/>
    <w:rsid w:val="003A5EC9"/>
    <w:rsid w:val="00410362"/>
    <w:rsid w:val="0043073D"/>
    <w:rsid w:val="004363DB"/>
    <w:rsid w:val="00532C04"/>
    <w:rsid w:val="0057757D"/>
    <w:rsid w:val="0058111C"/>
    <w:rsid w:val="005C5BE4"/>
    <w:rsid w:val="006177F2"/>
    <w:rsid w:val="00636462"/>
    <w:rsid w:val="00661EC8"/>
    <w:rsid w:val="00674BFE"/>
    <w:rsid w:val="00676995"/>
    <w:rsid w:val="006A0296"/>
    <w:rsid w:val="006C21CF"/>
    <w:rsid w:val="007854C3"/>
    <w:rsid w:val="007A0389"/>
    <w:rsid w:val="007A1BB9"/>
    <w:rsid w:val="007B5B80"/>
    <w:rsid w:val="007C2979"/>
    <w:rsid w:val="008021C7"/>
    <w:rsid w:val="0081301B"/>
    <w:rsid w:val="008A289E"/>
    <w:rsid w:val="008E0B4B"/>
    <w:rsid w:val="008F2747"/>
    <w:rsid w:val="009004B0"/>
    <w:rsid w:val="00904837"/>
    <w:rsid w:val="00966873"/>
    <w:rsid w:val="00970617"/>
    <w:rsid w:val="009C0363"/>
    <w:rsid w:val="009C4728"/>
    <w:rsid w:val="009F362D"/>
    <w:rsid w:val="00A618D0"/>
    <w:rsid w:val="00A81034"/>
    <w:rsid w:val="00A8725E"/>
    <w:rsid w:val="00AD21BB"/>
    <w:rsid w:val="00B15E89"/>
    <w:rsid w:val="00B65790"/>
    <w:rsid w:val="00C21D0F"/>
    <w:rsid w:val="00CC7175"/>
    <w:rsid w:val="00CE4044"/>
    <w:rsid w:val="00D00DBE"/>
    <w:rsid w:val="00D42748"/>
    <w:rsid w:val="00DA48BB"/>
    <w:rsid w:val="00DE3F21"/>
    <w:rsid w:val="00E1390C"/>
    <w:rsid w:val="00E25A03"/>
    <w:rsid w:val="00EB1A55"/>
    <w:rsid w:val="00ED6706"/>
    <w:rsid w:val="00F10C54"/>
    <w:rsid w:val="00F2684F"/>
    <w:rsid w:val="00F57103"/>
    <w:rsid w:val="00F82287"/>
    <w:rsid w:val="00FA071E"/>
    <w:rsid w:val="00FC59E3"/>
    <w:rsid w:val="00FE1208"/>
    <w:rsid w:val="00FE694E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FE5A97-AF05-4F13-83D1-32090082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E89"/>
    <w:rPr>
      <w:rFonts w:ascii="Palatino" w:hAnsi="Palatino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6A02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A0296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iwardane%20Upali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584B464A-04A5-4B8E-AB99-02A435CB4FE2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1</Pages>
  <Words>200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Quiz #6,                    Printed Name:</vt:lpstr>
    </vt:vector>
  </TitlesOfParts>
  <Company>Louisiana Tech University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#6,                    Printed Name:</dc:title>
  <dc:creator>user</dc:creator>
  <cp:lastModifiedBy>Dr.Upali</cp:lastModifiedBy>
  <cp:revision>2</cp:revision>
  <cp:lastPrinted>2017-03-08T13:44:00Z</cp:lastPrinted>
  <dcterms:created xsi:type="dcterms:W3CDTF">2017-03-08T13:50:00Z</dcterms:created>
  <dcterms:modified xsi:type="dcterms:W3CDTF">2017-03-08T13:50:00Z</dcterms:modified>
</cp:coreProperties>
</file>